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EA" w:rsidRPr="00244B14" w:rsidRDefault="005F5AEA">
      <w:pPr>
        <w:pStyle w:val="Title"/>
        <w:rPr>
          <w:rFonts w:ascii="Arial" w:hAnsi="Arial" w:cs="Arial"/>
          <w:sz w:val="24"/>
          <w:szCs w:val="24"/>
        </w:rPr>
      </w:pPr>
      <w:r w:rsidRPr="00244B14">
        <w:rPr>
          <w:rFonts w:ascii="Arial" w:hAnsi="Arial" w:cs="Arial"/>
          <w:sz w:val="24"/>
          <w:szCs w:val="24"/>
        </w:rPr>
        <w:t>POSTGRADUATE INSTITUTE OF SCIENCE</w:t>
      </w:r>
    </w:p>
    <w:p w:rsidR="005F5AEA" w:rsidRPr="00244B14" w:rsidRDefault="005F5AEA">
      <w:pPr>
        <w:pStyle w:val="Subtitle"/>
        <w:rPr>
          <w:rFonts w:ascii="Arial" w:hAnsi="Arial" w:cs="Arial"/>
          <w:szCs w:val="24"/>
        </w:rPr>
      </w:pPr>
      <w:r w:rsidRPr="00244B14">
        <w:rPr>
          <w:rFonts w:ascii="Arial" w:hAnsi="Arial" w:cs="Arial"/>
          <w:szCs w:val="24"/>
        </w:rPr>
        <w:t>UNIVERSITY OF PERADENIYA</w:t>
      </w:r>
    </w:p>
    <w:p w:rsidR="005F5AEA" w:rsidRDefault="005F5AEA">
      <w:pPr>
        <w:jc w:val="center"/>
        <w:rPr>
          <w:b/>
        </w:rPr>
      </w:pPr>
    </w:p>
    <w:p w:rsidR="00E312D3" w:rsidRPr="00244B14" w:rsidRDefault="00E312D3" w:rsidP="00125FAA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244B14">
        <w:rPr>
          <w:rFonts w:ascii="Arial" w:hAnsi="Arial"/>
          <w:b/>
          <w:sz w:val="22"/>
          <w:szCs w:val="22"/>
        </w:rPr>
        <w:t xml:space="preserve">POSTDOCTORAL FELLOWSHIP/ VISITING SCHOLAR </w:t>
      </w:r>
      <w:r w:rsidR="00244B14" w:rsidRPr="00C633CA">
        <w:rPr>
          <w:rFonts w:ascii="Arial" w:hAnsi="Arial"/>
          <w:b/>
          <w:sz w:val="22"/>
          <w:szCs w:val="22"/>
        </w:rPr>
        <w:t xml:space="preserve">(PFVS) </w:t>
      </w:r>
      <w:r w:rsidRPr="00244B14">
        <w:rPr>
          <w:rFonts w:ascii="Arial" w:hAnsi="Arial"/>
          <w:b/>
          <w:sz w:val="22"/>
          <w:szCs w:val="22"/>
        </w:rPr>
        <w:t>SCHEME</w:t>
      </w:r>
    </w:p>
    <w:p w:rsidR="005F5AEA" w:rsidRPr="00244B14" w:rsidRDefault="00E312D3" w:rsidP="00AA2809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244B14">
        <w:rPr>
          <w:rFonts w:ascii="Arial" w:hAnsi="Arial"/>
          <w:b/>
          <w:sz w:val="22"/>
          <w:szCs w:val="22"/>
        </w:rPr>
        <w:t xml:space="preserve">FINAL </w:t>
      </w:r>
      <w:r w:rsidR="005F5AEA" w:rsidRPr="00244B14">
        <w:rPr>
          <w:rFonts w:ascii="Arial" w:hAnsi="Arial"/>
          <w:b/>
          <w:sz w:val="22"/>
          <w:szCs w:val="22"/>
        </w:rPr>
        <w:t>REPORT</w:t>
      </w:r>
    </w:p>
    <w:p w:rsidR="00E312D3" w:rsidRDefault="00E312D3" w:rsidP="00E312D3">
      <w:pPr>
        <w:pStyle w:val="BodyText"/>
        <w:spacing w:before="120" w:after="120"/>
        <w:jc w:val="left"/>
        <w:rPr>
          <w:rFonts w:ascii="Arial" w:hAnsi="Arial"/>
          <w:b/>
          <w:sz w:val="24"/>
        </w:rPr>
      </w:pPr>
    </w:p>
    <w:p w:rsidR="00E312D3" w:rsidRDefault="00E312D3" w:rsidP="00E312D3">
      <w:pPr>
        <w:pStyle w:val="BodyText"/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Instructions</w:t>
      </w:r>
    </w:p>
    <w:p w:rsidR="00E312D3" w:rsidRPr="00E312D3" w:rsidRDefault="00E312D3" w:rsidP="00E312D3">
      <w:pPr>
        <w:pStyle w:val="BodyText"/>
        <w:spacing w:before="120" w:after="120"/>
        <w:jc w:val="left"/>
        <w:rPr>
          <w:rFonts w:ascii="Arial" w:hAnsi="Arial"/>
          <w:bCs/>
          <w:sz w:val="24"/>
        </w:rPr>
      </w:pPr>
    </w:p>
    <w:p w:rsidR="00850EB5" w:rsidRPr="00244B14" w:rsidRDefault="00850EB5" w:rsidP="00244B14">
      <w:pPr>
        <w:pStyle w:val="BodyText"/>
        <w:jc w:val="both"/>
        <w:rPr>
          <w:rFonts w:asciiTheme="majorHAnsi" w:hAnsiTheme="majorHAnsi"/>
          <w:color w:val="333333"/>
          <w:sz w:val="24"/>
          <w:szCs w:val="24"/>
        </w:rPr>
      </w:pPr>
      <w:r w:rsidRPr="00244B14">
        <w:rPr>
          <w:rFonts w:asciiTheme="majorHAnsi" w:hAnsiTheme="majorHAnsi"/>
          <w:b/>
          <w:bCs/>
          <w:color w:val="333333"/>
          <w:sz w:val="24"/>
          <w:szCs w:val="24"/>
        </w:rPr>
        <w:t>Final Report: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B320CE">
        <w:rPr>
          <w:rFonts w:asciiTheme="majorHAnsi" w:hAnsiTheme="majorHAnsi"/>
          <w:color w:val="333333"/>
          <w:sz w:val="24"/>
          <w:szCs w:val="24"/>
        </w:rPr>
        <w:t xml:space="preserve">Final report 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must be submitted to the </w:t>
      </w:r>
      <w:r w:rsidR="00244B14" w:rsidRPr="00C633CA">
        <w:rPr>
          <w:rFonts w:asciiTheme="majorHAnsi" w:hAnsiTheme="majorHAnsi"/>
          <w:color w:val="333333"/>
          <w:sz w:val="24"/>
          <w:szCs w:val="24"/>
        </w:rPr>
        <w:t>Director, PGIS</w:t>
      </w:r>
      <w:r w:rsidR="00CA54BE">
        <w:rPr>
          <w:rFonts w:asciiTheme="majorHAnsi" w:hAnsiTheme="majorHAnsi"/>
          <w:color w:val="333333"/>
          <w:sz w:val="24"/>
          <w:szCs w:val="24"/>
        </w:rPr>
        <w:t xml:space="preserve"> (</w:t>
      </w:r>
      <w:hyperlink r:id="rId8" w:history="1">
        <w:r w:rsidR="00CA54BE" w:rsidRPr="00244B14">
          <w:rPr>
            <w:rStyle w:val="Hyperlink"/>
            <w:rFonts w:asciiTheme="majorHAnsi" w:hAnsiTheme="majorHAnsi"/>
            <w:sz w:val="24"/>
            <w:szCs w:val="24"/>
          </w:rPr>
          <w:t>director@pgis.lk</w:t>
        </w:r>
      </w:hyperlink>
      <w:r w:rsidR="00CA54BE">
        <w:rPr>
          <w:rStyle w:val="Hyperlink"/>
          <w:rFonts w:asciiTheme="majorHAnsi" w:hAnsiTheme="majorHAnsi"/>
          <w:sz w:val="24"/>
          <w:szCs w:val="24"/>
        </w:rPr>
        <w:t>)</w:t>
      </w:r>
      <w:r w:rsidR="00244B14">
        <w:rPr>
          <w:rFonts w:asciiTheme="majorHAnsi" w:hAnsiTheme="majorHAnsi"/>
          <w:color w:val="333333"/>
          <w:sz w:val="24"/>
          <w:szCs w:val="24"/>
        </w:rPr>
        <w:t xml:space="preserve"> 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through email </w:t>
      </w:r>
      <w:r w:rsidR="00233579" w:rsidRPr="00CC487A">
        <w:rPr>
          <w:rFonts w:asciiTheme="majorHAnsi" w:hAnsiTheme="majorHAnsi"/>
          <w:color w:val="333333"/>
          <w:sz w:val="24"/>
          <w:szCs w:val="24"/>
        </w:rPr>
        <w:t>and a hard copy</w:t>
      </w:r>
      <w:r w:rsidR="006C262B">
        <w:rPr>
          <w:rFonts w:asciiTheme="majorHAnsi" w:hAnsiTheme="majorHAnsi"/>
          <w:color w:val="333333"/>
          <w:sz w:val="24"/>
          <w:szCs w:val="24"/>
        </w:rPr>
        <w:t xml:space="preserve"> to the AR/PGIS</w:t>
      </w:r>
      <w:r w:rsidR="00233579">
        <w:rPr>
          <w:rFonts w:asciiTheme="majorHAnsi" w:hAnsiTheme="majorHAnsi"/>
          <w:color w:val="333333"/>
          <w:sz w:val="24"/>
          <w:szCs w:val="24"/>
        </w:rPr>
        <w:t xml:space="preserve"> 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within 3 months </w:t>
      </w:r>
      <w:r w:rsidR="00CA54BE" w:rsidRPr="00CC487A">
        <w:rPr>
          <w:rFonts w:asciiTheme="majorHAnsi" w:hAnsiTheme="majorHAnsi"/>
          <w:color w:val="333333"/>
          <w:sz w:val="24"/>
          <w:szCs w:val="24"/>
        </w:rPr>
        <w:t>before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 the end date of the fellowship. The final report shall not be </w:t>
      </w:r>
      <w:r w:rsidR="00E82068" w:rsidRPr="00244B14">
        <w:rPr>
          <w:rFonts w:asciiTheme="majorHAnsi" w:hAnsiTheme="majorHAnsi"/>
          <w:color w:val="333333"/>
          <w:sz w:val="24"/>
          <w:szCs w:val="24"/>
        </w:rPr>
        <w:t>more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 than </w:t>
      </w:r>
      <w:r w:rsidR="001439F9" w:rsidRPr="00244B14">
        <w:rPr>
          <w:rFonts w:asciiTheme="majorHAnsi" w:hAnsiTheme="majorHAnsi"/>
          <w:color w:val="333333"/>
          <w:sz w:val="24"/>
          <w:szCs w:val="24"/>
        </w:rPr>
        <w:t>0</w:t>
      </w:r>
      <w:r w:rsidR="00E82068" w:rsidRPr="00244B14">
        <w:rPr>
          <w:rFonts w:asciiTheme="majorHAnsi" w:hAnsiTheme="majorHAnsi"/>
          <w:color w:val="333333"/>
          <w:sz w:val="24"/>
          <w:szCs w:val="24"/>
        </w:rPr>
        <w:t>4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 page</w:t>
      </w:r>
      <w:r w:rsidR="005C652B" w:rsidRPr="00244B14">
        <w:rPr>
          <w:rFonts w:asciiTheme="majorHAnsi" w:hAnsiTheme="majorHAnsi"/>
          <w:color w:val="333333"/>
          <w:sz w:val="24"/>
          <w:szCs w:val="24"/>
        </w:rPr>
        <w:t>s</w:t>
      </w:r>
      <w:r w:rsidRPr="00244B14">
        <w:rPr>
          <w:rFonts w:asciiTheme="majorHAnsi" w:hAnsiTheme="majorHAnsi"/>
          <w:color w:val="333333"/>
          <w:sz w:val="24"/>
          <w:szCs w:val="24"/>
        </w:rPr>
        <w:t xml:space="preserve"> and must be endorsed by the supervisor/mentor.</w:t>
      </w:r>
    </w:p>
    <w:p w:rsidR="00E312D3" w:rsidRPr="00244B14" w:rsidRDefault="00E312D3" w:rsidP="00E312D3">
      <w:pPr>
        <w:pStyle w:val="BodyText"/>
        <w:jc w:val="left"/>
        <w:rPr>
          <w:rFonts w:asciiTheme="majorHAnsi" w:hAnsiTheme="majorHAnsi"/>
          <w:color w:val="333333"/>
          <w:sz w:val="24"/>
          <w:szCs w:val="24"/>
        </w:rPr>
      </w:pPr>
    </w:p>
    <w:p w:rsidR="001439F9" w:rsidRPr="00244B14" w:rsidRDefault="001439F9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244B14" w:rsidRDefault="001439F9">
      <w:pPr>
        <w:pStyle w:val="BodyText"/>
        <w:jc w:val="both"/>
        <w:rPr>
          <w:rFonts w:asciiTheme="majorHAnsi" w:hAnsiTheme="majorHAnsi"/>
          <w:sz w:val="24"/>
          <w:szCs w:val="24"/>
        </w:rPr>
      </w:pPr>
      <w:r w:rsidRPr="00244B14">
        <w:rPr>
          <w:rFonts w:asciiTheme="majorHAnsi" w:hAnsiTheme="majorHAnsi"/>
          <w:sz w:val="24"/>
          <w:szCs w:val="24"/>
        </w:rPr>
        <w:t xml:space="preserve">Reports must be saved using the following naming </w:t>
      </w:r>
      <w:r w:rsidR="00244B14">
        <w:rPr>
          <w:rFonts w:asciiTheme="majorHAnsi" w:hAnsiTheme="majorHAnsi"/>
          <w:sz w:val="24"/>
          <w:szCs w:val="24"/>
        </w:rPr>
        <w:t xml:space="preserve">convention: year of </w:t>
      </w:r>
      <w:proofErr w:type="spellStart"/>
      <w:r w:rsidR="00244B14">
        <w:rPr>
          <w:rFonts w:asciiTheme="majorHAnsi" w:hAnsiTheme="majorHAnsi"/>
          <w:sz w:val="24"/>
          <w:szCs w:val="24"/>
        </w:rPr>
        <w:t>award_PFVS</w:t>
      </w:r>
      <w:r w:rsidR="00AA2809" w:rsidRPr="00244B14">
        <w:rPr>
          <w:rFonts w:asciiTheme="majorHAnsi" w:hAnsiTheme="majorHAnsi"/>
          <w:sz w:val="24"/>
          <w:szCs w:val="24"/>
        </w:rPr>
        <w:t>_Final</w:t>
      </w:r>
      <w:proofErr w:type="spellEnd"/>
      <w:proofErr w:type="gramStart"/>
      <w:r w:rsidRPr="00244B14">
        <w:rPr>
          <w:rFonts w:asciiTheme="majorHAnsi" w:hAnsiTheme="majorHAnsi"/>
          <w:sz w:val="24"/>
          <w:szCs w:val="24"/>
        </w:rPr>
        <w:t>_[</w:t>
      </w:r>
      <w:proofErr w:type="gramEnd"/>
      <w:r w:rsidRPr="00244B14">
        <w:rPr>
          <w:rFonts w:asciiTheme="majorHAnsi" w:hAnsiTheme="majorHAnsi"/>
          <w:sz w:val="24"/>
          <w:szCs w:val="24"/>
        </w:rPr>
        <w:t>insert Report</w:t>
      </w:r>
      <w:r w:rsidR="00AA2809" w:rsidRPr="00244B14">
        <w:rPr>
          <w:rFonts w:asciiTheme="majorHAnsi" w:hAnsiTheme="majorHAnsi"/>
          <w:sz w:val="24"/>
          <w:szCs w:val="24"/>
        </w:rPr>
        <w:t>]</w:t>
      </w:r>
      <w:r w:rsidR="00244B14">
        <w:rPr>
          <w:rFonts w:asciiTheme="majorHAnsi" w:hAnsiTheme="majorHAnsi"/>
          <w:sz w:val="24"/>
          <w:szCs w:val="24"/>
        </w:rPr>
        <w:t>_</w:t>
      </w:r>
      <w:proofErr w:type="spellStart"/>
      <w:r w:rsidR="00244B14">
        <w:rPr>
          <w:rFonts w:asciiTheme="majorHAnsi" w:hAnsiTheme="majorHAnsi"/>
          <w:sz w:val="24"/>
          <w:szCs w:val="24"/>
        </w:rPr>
        <w:t>Surname_Grant</w:t>
      </w:r>
      <w:proofErr w:type="spellEnd"/>
      <w:r w:rsidR="00244B14">
        <w:rPr>
          <w:rFonts w:asciiTheme="majorHAnsi" w:hAnsiTheme="majorHAnsi"/>
          <w:sz w:val="24"/>
          <w:szCs w:val="24"/>
        </w:rPr>
        <w:t>#</w:t>
      </w:r>
    </w:p>
    <w:p w:rsidR="00244B14" w:rsidRDefault="00244B14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1439F9" w:rsidRPr="00244B14" w:rsidRDefault="00244B14">
      <w:pPr>
        <w:pStyle w:val="BodyTex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E.g. 2023_PFVS</w:t>
      </w:r>
      <w:r w:rsidR="002C3B14" w:rsidRPr="00244B14">
        <w:rPr>
          <w:rFonts w:asciiTheme="majorHAnsi" w:hAnsiTheme="majorHAnsi"/>
          <w:sz w:val="24"/>
          <w:szCs w:val="24"/>
        </w:rPr>
        <w:t>_</w:t>
      </w:r>
      <w:r w:rsidR="00AA2809" w:rsidRPr="00244B14">
        <w:rPr>
          <w:rFonts w:asciiTheme="majorHAnsi" w:hAnsiTheme="majorHAnsi"/>
          <w:sz w:val="24"/>
          <w:szCs w:val="24"/>
        </w:rPr>
        <w:t>Final_Report</w:t>
      </w:r>
      <w:r w:rsidR="002C3B14" w:rsidRPr="00244B14">
        <w:rPr>
          <w:rFonts w:asciiTheme="majorHAnsi" w:hAnsiTheme="majorHAnsi"/>
          <w:sz w:val="24"/>
          <w:szCs w:val="24"/>
        </w:rPr>
        <w:t>_Ranasinghe</w:t>
      </w:r>
      <w:r>
        <w:rPr>
          <w:rFonts w:asciiTheme="majorHAnsi" w:hAnsiTheme="majorHAnsi"/>
          <w:sz w:val="24"/>
          <w:szCs w:val="24"/>
        </w:rPr>
        <w:t>_xyz</w:t>
      </w: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CC487A" w:rsidRDefault="00CC487A">
      <w:pPr>
        <w:pStyle w:val="BodyText"/>
        <w:jc w:val="both"/>
        <w:rPr>
          <w:sz w:val="24"/>
          <w:szCs w:val="24"/>
        </w:rPr>
      </w:pPr>
    </w:p>
    <w:p w:rsidR="00CC487A" w:rsidRDefault="00CC487A">
      <w:pPr>
        <w:pStyle w:val="BodyText"/>
        <w:jc w:val="both"/>
        <w:rPr>
          <w:sz w:val="24"/>
          <w:szCs w:val="24"/>
        </w:rPr>
      </w:pPr>
    </w:p>
    <w:p w:rsidR="00CC487A" w:rsidRDefault="00CC487A">
      <w:pPr>
        <w:pStyle w:val="BodyText"/>
        <w:jc w:val="both"/>
        <w:rPr>
          <w:sz w:val="24"/>
          <w:szCs w:val="24"/>
        </w:rPr>
      </w:pPr>
    </w:p>
    <w:p w:rsidR="00CC487A" w:rsidRDefault="00CC487A">
      <w:pPr>
        <w:pStyle w:val="BodyText"/>
        <w:jc w:val="both"/>
        <w:rPr>
          <w:sz w:val="24"/>
          <w:szCs w:val="24"/>
        </w:rPr>
      </w:pPr>
    </w:p>
    <w:p w:rsidR="00142C3B" w:rsidRDefault="00142C3B">
      <w:pPr>
        <w:pStyle w:val="BodyText"/>
        <w:jc w:val="both"/>
        <w:rPr>
          <w:sz w:val="24"/>
          <w:szCs w:val="24"/>
        </w:rPr>
      </w:pPr>
    </w:p>
    <w:p w:rsidR="00142C3B" w:rsidRDefault="00142C3B">
      <w:pPr>
        <w:pStyle w:val="BodyText"/>
        <w:jc w:val="both"/>
        <w:rPr>
          <w:sz w:val="24"/>
          <w:szCs w:val="24"/>
        </w:rPr>
      </w:pPr>
    </w:p>
    <w:p w:rsidR="00670838" w:rsidRDefault="00670838">
      <w:pPr>
        <w:pStyle w:val="BodyText"/>
        <w:jc w:val="both"/>
        <w:rPr>
          <w:sz w:val="24"/>
          <w:szCs w:val="24"/>
        </w:rPr>
      </w:pPr>
    </w:p>
    <w:p w:rsidR="00631511" w:rsidRPr="008E6CB4" w:rsidRDefault="00631511" w:rsidP="00631511">
      <w:pPr>
        <w:pStyle w:val="Title"/>
        <w:rPr>
          <w:rFonts w:ascii="Arial" w:hAnsi="Arial" w:cs="Arial"/>
          <w:sz w:val="24"/>
          <w:szCs w:val="24"/>
        </w:rPr>
      </w:pPr>
      <w:r w:rsidRPr="008E6CB4">
        <w:rPr>
          <w:rFonts w:ascii="Arial" w:hAnsi="Arial" w:cs="Arial"/>
          <w:sz w:val="24"/>
          <w:szCs w:val="24"/>
        </w:rPr>
        <w:lastRenderedPageBreak/>
        <w:t>POSTGRADUATE INSTITUTE OF SCIENCE</w:t>
      </w:r>
    </w:p>
    <w:p w:rsidR="00631511" w:rsidRPr="008E6CB4" w:rsidRDefault="00631511" w:rsidP="00631511">
      <w:pPr>
        <w:pStyle w:val="Subtitle"/>
        <w:rPr>
          <w:rFonts w:ascii="Arial" w:hAnsi="Arial" w:cs="Arial"/>
          <w:szCs w:val="24"/>
        </w:rPr>
      </w:pPr>
      <w:r w:rsidRPr="008E6CB4">
        <w:rPr>
          <w:rFonts w:ascii="Arial" w:hAnsi="Arial" w:cs="Arial"/>
          <w:szCs w:val="24"/>
        </w:rPr>
        <w:t>UNIVERSITY OF PERADENIYA</w:t>
      </w:r>
    </w:p>
    <w:p w:rsidR="00631511" w:rsidRDefault="00631511" w:rsidP="00631511">
      <w:pPr>
        <w:jc w:val="center"/>
        <w:rPr>
          <w:b/>
        </w:rPr>
      </w:pPr>
    </w:p>
    <w:p w:rsidR="00631511" w:rsidRPr="008E6CB4" w:rsidRDefault="00631511" w:rsidP="00631511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8E6CB4">
        <w:rPr>
          <w:rFonts w:ascii="Arial" w:hAnsi="Arial"/>
          <w:b/>
          <w:sz w:val="22"/>
          <w:szCs w:val="22"/>
        </w:rPr>
        <w:t>POSTDOCTORAL FELLOWSHIP/ VISITING SCHOLAR SCHEME</w:t>
      </w:r>
    </w:p>
    <w:p w:rsidR="00631511" w:rsidRPr="008E6CB4" w:rsidRDefault="00631511" w:rsidP="00631511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8E6CB4">
        <w:rPr>
          <w:rFonts w:ascii="Arial" w:hAnsi="Arial"/>
          <w:b/>
          <w:sz w:val="22"/>
          <w:szCs w:val="22"/>
        </w:rPr>
        <w:t>FINAL REPORT</w:t>
      </w:r>
    </w:p>
    <w:p w:rsidR="00631511" w:rsidRDefault="00631511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2520"/>
        <w:gridCol w:w="1620"/>
        <w:gridCol w:w="2621"/>
      </w:tblGrid>
      <w:tr w:rsidR="00631511" w:rsidRPr="008E6CB4" w:rsidTr="008E6CB4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8E6CB4" w:rsidRDefault="00631511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Project Title</w:t>
            </w:r>
          </w:p>
        </w:tc>
        <w:tc>
          <w:tcPr>
            <w:tcW w:w="6761" w:type="dxa"/>
            <w:gridSpan w:val="3"/>
          </w:tcPr>
          <w:p w:rsidR="00631511" w:rsidRPr="008E6CB4" w:rsidRDefault="0063151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511" w:rsidRPr="008E6CB4" w:rsidTr="008E6CB4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8E6CB4" w:rsidRDefault="00631511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Name of the Fellow</w:t>
            </w:r>
          </w:p>
        </w:tc>
        <w:tc>
          <w:tcPr>
            <w:tcW w:w="6761" w:type="dxa"/>
            <w:gridSpan w:val="3"/>
          </w:tcPr>
          <w:p w:rsidR="00631511" w:rsidRPr="008E6CB4" w:rsidRDefault="0063151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511" w:rsidRPr="008E6CB4" w:rsidTr="008E6CB4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8E6CB4" w:rsidRDefault="00631511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Supervisor/ Mentor</w:t>
            </w:r>
          </w:p>
        </w:tc>
        <w:tc>
          <w:tcPr>
            <w:tcW w:w="6761" w:type="dxa"/>
            <w:gridSpan w:val="3"/>
          </w:tcPr>
          <w:p w:rsidR="00631511" w:rsidRPr="008E6CB4" w:rsidRDefault="0063151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3C1E" w:rsidRPr="008E6CB4" w:rsidTr="008E6CB4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8C3C1E" w:rsidRPr="008E6CB4" w:rsidRDefault="008C3C1E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Year/ Month of award</w:t>
            </w:r>
          </w:p>
        </w:tc>
        <w:tc>
          <w:tcPr>
            <w:tcW w:w="2520" w:type="dxa"/>
          </w:tcPr>
          <w:p w:rsidR="008C3C1E" w:rsidRPr="008E6CB4" w:rsidRDefault="008C3C1E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8C3C1E" w:rsidRPr="008E6CB4" w:rsidRDefault="008C3C1E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Total funding</w:t>
            </w:r>
          </w:p>
        </w:tc>
        <w:tc>
          <w:tcPr>
            <w:tcW w:w="2621" w:type="dxa"/>
            <w:vAlign w:val="center"/>
          </w:tcPr>
          <w:p w:rsidR="008C3C1E" w:rsidRPr="008E6CB4" w:rsidRDefault="008C3C1E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LKR</w:t>
            </w:r>
          </w:p>
        </w:tc>
      </w:tr>
    </w:tbl>
    <w:p w:rsidR="00631511" w:rsidRPr="008E6CB4" w:rsidRDefault="00631511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631511" w:rsidRPr="008E6CB4" w:rsidRDefault="00631511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061597" w:rsidRPr="008E6CB4" w:rsidTr="008E6CB4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8E6CB4" w:rsidRDefault="008E6CB4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>Project summary (</w:t>
            </w:r>
            <w:r w:rsidR="0063511A" w:rsidRPr="008E6CB4">
              <w:rPr>
                <w:rFonts w:asciiTheme="majorHAnsi" w:hAnsiTheme="majorHAnsi"/>
                <w:sz w:val="24"/>
                <w:szCs w:val="24"/>
              </w:rPr>
              <w:t>from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 xml:space="preserve"> the project application</w:t>
            </w:r>
            <w:r w:rsidR="0063511A" w:rsidRPr="008E6CB4">
              <w:rPr>
                <w:rFonts w:asciiTheme="majorHAnsi" w:hAnsiTheme="majorHAnsi"/>
                <w:sz w:val="24"/>
                <w:szCs w:val="24"/>
              </w:rPr>
              <w:t>, maximum 200 words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61597" w:rsidRPr="008E6CB4" w:rsidTr="00061597">
        <w:tc>
          <w:tcPr>
            <w:tcW w:w="10109" w:type="dxa"/>
          </w:tcPr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1597" w:rsidRPr="008E6CB4" w:rsidTr="008E6CB4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8E6CB4" w:rsidRDefault="008E6CB4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="005C652B" w:rsidRPr="008E6CB4">
              <w:rPr>
                <w:rFonts w:asciiTheme="majorHAnsi" w:hAnsiTheme="majorHAnsi"/>
                <w:sz w:val="24"/>
                <w:szCs w:val="24"/>
              </w:rPr>
              <w:t>Objectives of the Project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 xml:space="preserve"> (as in the project application)</w:t>
            </w:r>
          </w:p>
        </w:tc>
      </w:tr>
      <w:tr w:rsidR="00061597" w:rsidRPr="008E6CB4" w:rsidTr="00061597">
        <w:tc>
          <w:tcPr>
            <w:tcW w:w="10109" w:type="dxa"/>
          </w:tcPr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1597" w:rsidRPr="008E6CB4" w:rsidRDefault="0006159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1597" w:rsidRPr="008E6CB4" w:rsidTr="008E6CB4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8E6CB4" w:rsidRDefault="008E6CB4" w:rsidP="008E6CB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5C652B" w:rsidRPr="008E6CB4">
              <w:rPr>
                <w:rFonts w:asciiTheme="majorHAnsi" w:hAnsiTheme="majorHAnsi"/>
                <w:sz w:val="24"/>
                <w:szCs w:val="24"/>
              </w:rPr>
              <w:t>Any changes made to the original objectives</w:t>
            </w:r>
          </w:p>
        </w:tc>
      </w:tr>
      <w:tr w:rsidR="00061597" w:rsidTr="00061597"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</w:tbl>
    <w:p w:rsidR="00631511" w:rsidRDefault="00631511">
      <w:pPr>
        <w:pStyle w:val="BodyText"/>
        <w:jc w:val="both"/>
        <w:rPr>
          <w:sz w:val="24"/>
          <w:szCs w:val="24"/>
        </w:rPr>
      </w:pPr>
    </w:p>
    <w:p w:rsidR="00136733" w:rsidRDefault="00136733">
      <w:pPr>
        <w:pStyle w:val="BodyText"/>
        <w:jc w:val="both"/>
        <w:rPr>
          <w:sz w:val="24"/>
          <w:szCs w:val="24"/>
        </w:rPr>
      </w:pPr>
    </w:p>
    <w:p w:rsidR="00DB787F" w:rsidRPr="00FB3A14" w:rsidRDefault="00DB787F">
      <w:pPr>
        <w:pStyle w:val="BodyText"/>
        <w:jc w:val="both"/>
        <w:rPr>
          <w:rFonts w:asciiTheme="majorHAnsi" w:hAnsiTheme="majorHAnsi"/>
          <w:b/>
          <w:bCs/>
          <w:sz w:val="24"/>
          <w:szCs w:val="24"/>
        </w:rPr>
      </w:pPr>
      <w:r w:rsidRPr="00FB3A14">
        <w:rPr>
          <w:rFonts w:asciiTheme="majorHAnsi" w:hAnsiTheme="majorHAnsi"/>
          <w:b/>
          <w:bCs/>
          <w:sz w:val="24"/>
          <w:szCs w:val="24"/>
        </w:rPr>
        <w:t>Academic and Research Outcome</w:t>
      </w:r>
    </w:p>
    <w:p w:rsidR="00DB787F" w:rsidRDefault="00DB787F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27"/>
        <w:gridCol w:w="731"/>
        <w:gridCol w:w="4323"/>
        <w:gridCol w:w="717"/>
        <w:gridCol w:w="1811"/>
      </w:tblGrid>
      <w:tr w:rsidR="00061597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061597" w:rsidRDefault="008E6CB4" w:rsidP="00FB3A14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 xml:space="preserve">Briefly describe </w:t>
            </w:r>
            <w:r w:rsidR="006C262B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>major research accomplishments of the project</w:t>
            </w:r>
          </w:p>
        </w:tc>
      </w:tr>
      <w:tr w:rsidR="00061597" w:rsidTr="00061597">
        <w:tc>
          <w:tcPr>
            <w:tcW w:w="10109" w:type="dxa"/>
            <w:gridSpan w:val="5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C1E47" w:rsidRDefault="00DC1E4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88536A" w:rsidRDefault="0088536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061597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061597" w:rsidRPr="008E6CB4" w:rsidRDefault="008E6CB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E6CB4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DB787F" w:rsidRPr="008E6CB4">
              <w:rPr>
                <w:rFonts w:asciiTheme="majorHAnsi" w:hAnsiTheme="majorHAnsi"/>
                <w:sz w:val="24"/>
                <w:szCs w:val="24"/>
              </w:rPr>
              <w:t>List new techniques/ expertise acquired during the project</w:t>
            </w:r>
          </w:p>
        </w:tc>
      </w:tr>
      <w:tr w:rsidR="00061597" w:rsidTr="00061597">
        <w:tc>
          <w:tcPr>
            <w:tcW w:w="10109" w:type="dxa"/>
            <w:gridSpan w:val="5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C1E47" w:rsidRDefault="00DC1E4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DB787F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DB787F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DB787F" w:rsidRPr="00FB3A14">
              <w:rPr>
                <w:rFonts w:asciiTheme="majorHAnsi" w:hAnsiTheme="majorHAnsi"/>
                <w:sz w:val="24"/>
                <w:szCs w:val="24"/>
              </w:rPr>
              <w:t>Evidence of scholarly impact and contribution</w:t>
            </w:r>
          </w:p>
        </w:tc>
      </w:tr>
      <w:tr w:rsidR="00916E43" w:rsidTr="00916E43">
        <w:tc>
          <w:tcPr>
            <w:tcW w:w="10109" w:type="dxa"/>
            <w:gridSpan w:val="5"/>
            <w:shd w:val="clear" w:color="auto" w:fill="auto"/>
          </w:tcPr>
          <w:p w:rsidR="00916E43" w:rsidRDefault="00916E43" w:rsidP="00FB3A14">
            <w:pPr>
              <w:rPr>
                <w:rFonts w:asciiTheme="majorHAnsi" w:hAnsiTheme="majorHAnsi"/>
                <w:sz w:val="22"/>
                <w:szCs w:val="22"/>
              </w:rPr>
            </w:pPr>
            <w:r w:rsidRPr="00FB3A14">
              <w:rPr>
                <w:rFonts w:asciiTheme="majorHAnsi" w:hAnsiTheme="majorHAnsi"/>
                <w:sz w:val="22"/>
                <w:szCs w:val="22"/>
              </w:rPr>
              <w:t>If there</w:t>
            </w:r>
            <w:r w:rsidR="006C262B">
              <w:rPr>
                <w:rFonts w:asciiTheme="majorHAnsi" w:hAnsiTheme="majorHAnsi"/>
                <w:sz w:val="22"/>
                <w:szCs w:val="22"/>
              </w:rPr>
              <w:t xml:space="preserve"> is</w:t>
            </w:r>
            <w:r w:rsidRPr="00FB3A14">
              <w:rPr>
                <w:rFonts w:asciiTheme="majorHAnsi" w:hAnsiTheme="majorHAnsi"/>
                <w:sz w:val="22"/>
                <w:szCs w:val="22"/>
              </w:rPr>
              <w:t xml:space="preserve"> evidence that this research project is having/has had an impact in the research field or the broader public domain, please provide details (</w:t>
            </w:r>
            <w:proofErr w:type="spellStart"/>
            <w:r w:rsidRPr="00FB3A14">
              <w:rPr>
                <w:rFonts w:asciiTheme="majorHAnsi" w:hAnsiTheme="majorHAnsi"/>
                <w:sz w:val="22"/>
                <w:szCs w:val="22"/>
              </w:rPr>
              <w:t>eg</w:t>
            </w:r>
            <w:proofErr w:type="spellEnd"/>
            <w:r w:rsidRPr="00FB3A14">
              <w:rPr>
                <w:rFonts w:asciiTheme="majorHAnsi" w:hAnsiTheme="majorHAnsi"/>
                <w:sz w:val="22"/>
                <w:szCs w:val="22"/>
              </w:rPr>
              <w:t>: citations of books, re-publication, translations, reviews, invited keynote addresses, invited talks, newspaper/media/expert commentary)</w:t>
            </w:r>
            <w:r w:rsidR="00FB3A1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FB3A14" w:rsidRPr="00FB3A14" w:rsidRDefault="00FB3A14" w:rsidP="00FB3A1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787F" w:rsidTr="00061597">
        <w:tc>
          <w:tcPr>
            <w:tcW w:w="10109" w:type="dxa"/>
            <w:gridSpan w:val="5"/>
          </w:tcPr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C1E47" w:rsidRDefault="00DC1E4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397999" w:rsidRDefault="00397999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DB787F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916E43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DB787F" w:rsidRPr="00FB3A14">
              <w:rPr>
                <w:rFonts w:asciiTheme="majorHAnsi" w:hAnsiTheme="majorHAnsi"/>
                <w:sz w:val="24"/>
                <w:szCs w:val="24"/>
              </w:rPr>
              <w:t>Research Commercialization</w:t>
            </w:r>
          </w:p>
        </w:tc>
      </w:tr>
      <w:tr w:rsidR="00916E43" w:rsidTr="00916E43">
        <w:tc>
          <w:tcPr>
            <w:tcW w:w="10109" w:type="dxa"/>
            <w:gridSpan w:val="5"/>
            <w:shd w:val="clear" w:color="auto" w:fill="auto"/>
          </w:tcPr>
          <w:p w:rsidR="00916E43" w:rsidRDefault="00916E43" w:rsidP="00FB3A1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FB3A14">
              <w:rPr>
                <w:rFonts w:asciiTheme="majorHAnsi" w:hAnsiTheme="majorHAnsi" w:cstheme="minorHAnsi"/>
                <w:sz w:val="22"/>
                <w:szCs w:val="22"/>
              </w:rPr>
              <w:t>If there has been commercialization resulting from the research project during the project period, please provide details.</w:t>
            </w:r>
          </w:p>
          <w:p w:rsidR="00FB3A14" w:rsidRPr="00FB3A14" w:rsidRDefault="00FB3A14" w:rsidP="00FB3A14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B787F" w:rsidTr="00061597">
        <w:tc>
          <w:tcPr>
            <w:tcW w:w="10109" w:type="dxa"/>
            <w:gridSpan w:val="5"/>
          </w:tcPr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63511A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63511A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2"/>
                <w:szCs w:val="22"/>
              </w:rPr>
              <w:t xml:space="preserve">8. </w:t>
            </w:r>
            <w:r w:rsidR="0063511A" w:rsidRPr="00FB3A14">
              <w:rPr>
                <w:rFonts w:asciiTheme="majorHAnsi" w:hAnsiTheme="majorHAnsi"/>
                <w:sz w:val="22"/>
                <w:szCs w:val="22"/>
              </w:rPr>
              <w:t>Please outline the opportunities you have taken to build your professional development skills during the project period.</w:t>
            </w:r>
          </w:p>
        </w:tc>
      </w:tr>
      <w:tr w:rsidR="0063511A" w:rsidTr="00061597">
        <w:tc>
          <w:tcPr>
            <w:tcW w:w="10109" w:type="dxa"/>
            <w:gridSpan w:val="5"/>
          </w:tcPr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397999" w:rsidRDefault="00397999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63511A" w:rsidTr="00FB3A14">
        <w:trPr>
          <w:trHeight w:val="432"/>
        </w:trPr>
        <w:tc>
          <w:tcPr>
            <w:tcW w:w="10109" w:type="dxa"/>
            <w:gridSpan w:val="5"/>
            <w:shd w:val="clear" w:color="auto" w:fill="C6D9F1" w:themeFill="text2" w:themeFillTint="33"/>
            <w:vAlign w:val="center"/>
          </w:tcPr>
          <w:p w:rsidR="0063511A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r w:rsidR="0063511A" w:rsidRPr="00FB3A14">
              <w:rPr>
                <w:rFonts w:asciiTheme="majorHAnsi" w:hAnsiTheme="majorHAnsi"/>
                <w:sz w:val="24"/>
                <w:szCs w:val="24"/>
              </w:rPr>
              <w:t>Did you experience any difficulties which affected the progress of the research project?</w:t>
            </w:r>
          </w:p>
        </w:tc>
      </w:tr>
      <w:tr w:rsidR="00916E43" w:rsidTr="00403837">
        <w:tc>
          <w:tcPr>
            <w:tcW w:w="2527" w:type="dxa"/>
          </w:tcPr>
          <w:p w:rsidR="00916E43" w:rsidRPr="00FB3A14" w:rsidRDefault="00916E4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                               Yes</w:t>
            </w:r>
          </w:p>
        </w:tc>
        <w:tc>
          <w:tcPr>
            <w:tcW w:w="731" w:type="dxa"/>
          </w:tcPr>
          <w:p w:rsidR="00916E43" w:rsidRPr="00FB3A14" w:rsidRDefault="00916E4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3" w:type="dxa"/>
          </w:tcPr>
          <w:p w:rsidR="00916E43" w:rsidRPr="00FB3A14" w:rsidRDefault="00916E4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No</w:t>
            </w:r>
          </w:p>
        </w:tc>
        <w:tc>
          <w:tcPr>
            <w:tcW w:w="717" w:type="dxa"/>
          </w:tcPr>
          <w:p w:rsidR="00916E43" w:rsidRPr="00FB3A14" w:rsidRDefault="00916E4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16E43" w:rsidRPr="00FB3A14" w:rsidRDefault="00916E4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511A" w:rsidTr="00061597">
        <w:tc>
          <w:tcPr>
            <w:tcW w:w="10109" w:type="dxa"/>
            <w:gridSpan w:val="5"/>
          </w:tcPr>
          <w:p w:rsidR="0063511A" w:rsidRPr="00FB3A14" w:rsidRDefault="0063511A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If yes, please provide details.</w:t>
            </w:r>
          </w:p>
        </w:tc>
      </w:tr>
      <w:tr w:rsidR="0063511A" w:rsidTr="00061597">
        <w:tc>
          <w:tcPr>
            <w:tcW w:w="10109" w:type="dxa"/>
            <w:gridSpan w:val="5"/>
          </w:tcPr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63511A" w:rsidRDefault="0063511A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DB787F" w:rsidTr="00FB3A14">
        <w:trPr>
          <w:trHeight w:val="432"/>
        </w:trPr>
        <w:tc>
          <w:tcPr>
            <w:tcW w:w="10109" w:type="dxa"/>
            <w:gridSpan w:val="5"/>
            <w:shd w:val="clear" w:color="auto" w:fill="B8CCE4" w:themeFill="accent1" w:themeFillTint="66"/>
            <w:vAlign w:val="center"/>
          </w:tcPr>
          <w:p w:rsidR="00DB787F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DB787F" w:rsidRPr="00FB3A14">
              <w:rPr>
                <w:rFonts w:asciiTheme="majorHAnsi" w:hAnsiTheme="majorHAnsi"/>
                <w:sz w:val="24"/>
                <w:szCs w:val="24"/>
              </w:rPr>
              <w:t>List of Abstracts/ Publications</w:t>
            </w:r>
            <w:r w:rsidR="004A3BED">
              <w:rPr>
                <w:rFonts w:asciiTheme="majorHAnsi" w:hAnsiTheme="majorHAnsi"/>
                <w:sz w:val="24"/>
                <w:szCs w:val="24"/>
              </w:rPr>
              <w:t>/Patents</w:t>
            </w:r>
            <w:r w:rsidR="00DB787F" w:rsidRPr="00FB3A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A3BED">
              <w:rPr>
                <w:rFonts w:asciiTheme="majorHAnsi" w:hAnsiTheme="majorHAnsi"/>
                <w:sz w:val="24"/>
                <w:szCs w:val="24"/>
              </w:rPr>
              <w:t xml:space="preserve">as </w:t>
            </w:r>
            <w:r w:rsidR="001066FC">
              <w:rPr>
                <w:rFonts w:asciiTheme="majorHAnsi" w:hAnsiTheme="majorHAnsi"/>
                <w:sz w:val="24"/>
                <w:szCs w:val="24"/>
              </w:rPr>
              <w:t xml:space="preserve">an </w:t>
            </w:r>
            <w:r w:rsidR="004A3BED">
              <w:rPr>
                <w:rFonts w:asciiTheme="majorHAnsi" w:hAnsiTheme="majorHAnsi"/>
                <w:sz w:val="24"/>
                <w:szCs w:val="24"/>
              </w:rPr>
              <w:t xml:space="preserve">outcome of the research project </w:t>
            </w:r>
            <w:r w:rsidR="00DB787F" w:rsidRPr="00FB3A14">
              <w:rPr>
                <w:rFonts w:asciiTheme="majorHAnsi" w:hAnsiTheme="majorHAnsi"/>
                <w:sz w:val="24"/>
                <w:szCs w:val="24"/>
              </w:rPr>
              <w:t>(underline your name in the author list)</w:t>
            </w:r>
          </w:p>
        </w:tc>
      </w:tr>
      <w:tr w:rsidR="00DB787F" w:rsidTr="00061597">
        <w:tc>
          <w:tcPr>
            <w:tcW w:w="10109" w:type="dxa"/>
            <w:gridSpan w:val="5"/>
          </w:tcPr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C1E47" w:rsidRDefault="00DC1E4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DB787F" w:rsidRDefault="00DB787F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</w:tbl>
    <w:p w:rsidR="00CC487A" w:rsidRDefault="00CC487A" w:rsidP="00916E43">
      <w:pPr>
        <w:pStyle w:val="BodyText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16E43" w:rsidRPr="00397999" w:rsidRDefault="00397999" w:rsidP="00916E43">
      <w:pPr>
        <w:pStyle w:val="BodyText"/>
        <w:jc w:val="both"/>
        <w:rPr>
          <w:rFonts w:asciiTheme="majorHAnsi" w:hAnsiTheme="majorHAnsi"/>
          <w:b/>
          <w:bCs/>
          <w:sz w:val="24"/>
          <w:szCs w:val="24"/>
        </w:rPr>
      </w:pPr>
      <w:r w:rsidRPr="00397999">
        <w:rPr>
          <w:rFonts w:asciiTheme="majorHAnsi" w:hAnsiTheme="majorHAnsi"/>
          <w:b/>
          <w:bCs/>
          <w:sz w:val="24"/>
          <w:szCs w:val="24"/>
        </w:rPr>
        <w:lastRenderedPageBreak/>
        <w:t>Budget expenditure</w:t>
      </w:r>
    </w:p>
    <w:p w:rsidR="00397999" w:rsidRDefault="00397999" w:rsidP="00916E43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4773"/>
        <w:gridCol w:w="2528"/>
      </w:tblGrid>
      <w:tr w:rsidR="00916E43" w:rsidTr="00397999">
        <w:trPr>
          <w:trHeight w:val="432"/>
        </w:trPr>
        <w:tc>
          <w:tcPr>
            <w:tcW w:w="10109" w:type="dxa"/>
            <w:gridSpan w:val="3"/>
            <w:shd w:val="clear" w:color="auto" w:fill="B8CCE4" w:themeFill="accent1" w:themeFillTint="66"/>
            <w:vAlign w:val="center"/>
          </w:tcPr>
          <w:p w:rsidR="00916E43" w:rsidRPr="00DC1E47" w:rsidRDefault="00916E43" w:rsidP="00397999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Describe how the project funding has been expended</w:t>
            </w:r>
            <w:r w:rsidR="001A081A" w:rsidRPr="00FB3A1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LKR</w:t>
            </w: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Personnel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Equipment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Consumables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Laboratory analysis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Travel and subsistence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2808" w:type="dxa"/>
            <w:shd w:val="clear" w:color="auto" w:fill="B8CCE4" w:themeFill="accent1" w:themeFillTint="66"/>
          </w:tcPr>
          <w:p w:rsidR="001A081A" w:rsidRPr="001A081A" w:rsidRDefault="001A081A" w:rsidP="00916E4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Miscellaneous</w:t>
            </w:r>
          </w:p>
        </w:tc>
        <w:tc>
          <w:tcPr>
            <w:tcW w:w="4773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A081A" w:rsidTr="00FB3A14">
        <w:trPr>
          <w:trHeight w:val="432"/>
        </w:trPr>
        <w:tc>
          <w:tcPr>
            <w:tcW w:w="7581" w:type="dxa"/>
            <w:gridSpan w:val="2"/>
            <w:shd w:val="clear" w:color="auto" w:fill="auto"/>
          </w:tcPr>
          <w:p w:rsidR="001A081A" w:rsidRDefault="001A081A" w:rsidP="001A081A">
            <w:pPr>
              <w:pStyle w:val="BodyText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28" w:type="dxa"/>
          </w:tcPr>
          <w:p w:rsidR="001A081A" w:rsidRDefault="001A081A" w:rsidP="00916E43">
            <w:pPr>
              <w:pStyle w:val="BodyText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916E43" w:rsidRPr="00DB787F" w:rsidRDefault="00916E43" w:rsidP="00916E43">
      <w:pPr>
        <w:pStyle w:val="BodyText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C1E47" w:rsidRDefault="00DC1E47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54"/>
        <w:gridCol w:w="5055"/>
      </w:tblGrid>
      <w:tr w:rsidR="00136733" w:rsidTr="00FB3A14">
        <w:trPr>
          <w:trHeight w:val="432"/>
        </w:trPr>
        <w:tc>
          <w:tcPr>
            <w:tcW w:w="10109" w:type="dxa"/>
            <w:gridSpan w:val="2"/>
            <w:shd w:val="clear" w:color="auto" w:fill="C6D9F1" w:themeFill="text2" w:themeFillTint="33"/>
            <w:vAlign w:val="center"/>
          </w:tcPr>
          <w:p w:rsidR="00136733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136733" w:rsidRPr="00FB3A14">
              <w:rPr>
                <w:rFonts w:asciiTheme="majorHAnsi" w:hAnsiTheme="majorHAnsi"/>
                <w:sz w:val="24"/>
                <w:szCs w:val="24"/>
              </w:rPr>
              <w:t>Certification</w:t>
            </w:r>
            <w:r w:rsidR="00DC1E47" w:rsidRPr="00FB3A14">
              <w:rPr>
                <w:rFonts w:asciiTheme="majorHAnsi" w:hAnsiTheme="majorHAnsi"/>
                <w:sz w:val="24"/>
                <w:szCs w:val="24"/>
              </w:rPr>
              <w:t xml:space="preserve"> by the Supervisor/ Mentor</w:t>
            </w:r>
          </w:p>
        </w:tc>
      </w:tr>
      <w:tr w:rsidR="00136733" w:rsidTr="00136733">
        <w:trPr>
          <w:trHeight w:val="701"/>
        </w:trPr>
        <w:tc>
          <w:tcPr>
            <w:tcW w:w="10109" w:type="dxa"/>
            <w:gridSpan w:val="2"/>
          </w:tcPr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I certify that this is an accurate report for the period it covered.</w:t>
            </w: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763A7" w:rsidTr="00AB0721">
        <w:trPr>
          <w:trHeight w:val="828"/>
        </w:trPr>
        <w:tc>
          <w:tcPr>
            <w:tcW w:w="5054" w:type="dxa"/>
          </w:tcPr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63A7" w:rsidRPr="00FB3A14" w:rsidRDefault="004763A7" w:rsidP="00241FC2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Supervisor/Mentor</w:t>
            </w:r>
          </w:p>
        </w:tc>
        <w:tc>
          <w:tcPr>
            <w:tcW w:w="5055" w:type="dxa"/>
          </w:tcPr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136733" w:rsidTr="00136733">
        <w:tc>
          <w:tcPr>
            <w:tcW w:w="10109" w:type="dxa"/>
            <w:gridSpan w:val="2"/>
          </w:tcPr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6733" w:rsidTr="004763A7">
        <w:tc>
          <w:tcPr>
            <w:tcW w:w="10109" w:type="dxa"/>
            <w:gridSpan w:val="2"/>
            <w:shd w:val="clear" w:color="auto" w:fill="C6D9F1" w:themeFill="text2" w:themeFillTint="33"/>
          </w:tcPr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Special comments/ Observations</w:t>
            </w:r>
          </w:p>
        </w:tc>
      </w:tr>
      <w:tr w:rsidR="00136733" w:rsidTr="00136733">
        <w:tc>
          <w:tcPr>
            <w:tcW w:w="10109" w:type="dxa"/>
            <w:gridSpan w:val="2"/>
          </w:tcPr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FB3A14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63A7" w:rsidTr="00A02C98">
        <w:trPr>
          <w:trHeight w:val="838"/>
        </w:trPr>
        <w:tc>
          <w:tcPr>
            <w:tcW w:w="5054" w:type="dxa"/>
          </w:tcPr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63A7" w:rsidRPr="00FB3A14" w:rsidRDefault="004763A7" w:rsidP="00A02C98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Supervisor/Mentor</w:t>
            </w:r>
          </w:p>
        </w:tc>
        <w:tc>
          <w:tcPr>
            <w:tcW w:w="5055" w:type="dxa"/>
          </w:tcPr>
          <w:p w:rsidR="004763A7" w:rsidRPr="00FB3A14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DC1E47" w:rsidTr="00397999">
        <w:trPr>
          <w:trHeight w:val="576"/>
        </w:trPr>
        <w:tc>
          <w:tcPr>
            <w:tcW w:w="10109" w:type="dxa"/>
            <w:gridSpan w:val="2"/>
          </w:tcPr>
          <w:p w:rsidR="00DC1E47" w:rsidRPr="00FB3A14" w:rsidRDefault="00DC1E4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1E47" w:rsidTr="00FB3A14">
        <w:trPr>
          <w:trHeight w:val="432"/>
        </w:trPr>
        <w:tc>
          <w:tcPr>
            <w:tcW w:w="10109" w:type="dxa"/>
            <w:gridSpan w:val="2"/>
            <w:shd w:val="clear" w:color="auto" w:fill="B8CCE4" w:themeFill="accent1" w:themeFillTint="66"/>
            <w:vAlign w:val="center"/>
          </w:tcPr>
          <w:p w:rsidR="00DC1E47" w:rsidRP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 Recommendation by the Chairman</w:t>
            </w:r>
            <w:r w:rsidR="005B14F7">
              <w:rPr>
                <w:rFonts w:asciiTheme="majorHAnsi" w:hAnsiTheme="majorHAnsi"/>
                <w:sz w:val="24"/>
                <w:szCs w:val="24"/>
              </w:rPr>
              <w:t>, Research Fellowship Committee</w:t>
            </w:r>
            <w:r w:rsidR="00DC1E47" w:rsidRPr="00FB3A1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C1E4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DC1E47" w:rsidRPr="00FB3A14" w:rsidRDefault="00DC1E47" w:rsidP="005B14F7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="005B14F7">
              <w:rPr>
                <w:rFonts w:asciiTheme="majorHAnsi" w:hAnsiTheme="majorHAnsi"/>
                <w:sz w:val="24"/>
                <w:szCs w:val="24"/>
              </w:rPr>
              <w:t>recommend</w:t>
            </w: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that t</w:t>
            </w:r>
            <w:r w:rsidR="005B14F7">
              <w:rPr>
                <w:rFonts w:asciiTheme="majorHAnsi" w:hAnsiTheme="majorHAnsi"/>
                <w:sz w:val="24"/>
                <w:szCs w:val="24"/>
              </w:rPr>
              <w:t>his final report is acceptable</w:t>
            </w:r>
            <w:r w:rsidRPr="00FB3A1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DC1E4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DC1E47" w:rsidRPr="00FB3A14" w:rsidRDefault="00DC1E47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Name:</w:t>
            </w:r>
          </w:p>
        </w:tc>
      </w:tr>
      <w:tr w:rsidR="00DC1E4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DC1E47" w:rsidRPr="00FB3A14" w:rsidRDefault="00DC1E47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</w:tr>
      <w:tr w:rsidR="00DC1E4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DC1E47" w:rsidRPr="00FB3A14" w:rsidRDefault="00DC1E47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FB3A14" w:rsidTr="00397999">
        <w:trPr>
          <w:trHeight w:val="576"/>
        </w:trPr>
        <w:tc>
          <w:tcPr>
            <w:tcW w:w="10109" w:type="dxa"/>
            <w:gridSpan w:val="2"/>
            <w:vAlign w:val="center"/>
          </w:tcPr>
          <w:p w:rsidR="00FB3A14" w:rsidRDefault="00FB3A14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88536A" w:rsidRDefault="0088536A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88536A" w:rsidRDefault="0088536A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88536A" w:rsidRDefault="0088536A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88536A" w:rsidRPr="00FB3A14" w:rsidRDefault="0088536A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3A14" w:rsidTr="005B14F7">
        <w:trPr>
          <w:trHeight w:val="432"/>
        </w:trPr>
        <w:tc>
          <w:tcPr>
            <w:tcW w:w="10109" w:type="dxa"/>
            <w:gridSpan w:val="2"/>
            <w:shd w:val="clear" w:color="auto" w:fill="B8CCE4" w:themeFill="accent1" w:themeFillTint="66"/>
            <w:vAlign w:val="center"/>
          </w:tcPr>
          <w:p w:rsidR="00FB3A14" w:rsidRPr="00FB3A14" w:rsidRDefault="00FB3A14" w:rsidP="005B14F7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13. </w:t>
            </w:r>
            <w:r w:rsidR="005B14F7">
              <w:rPr>
                <w:rFonts w:asciiTheme="majorHAnsi" w:hAnsiTheme="majorHAnsi"/>
                <w:sz w:val="24"/>
                <w:szCs w:val="24"/>
              </w:rPr>
              <w:t>Recommendation by the Chairman, Research Grants Committee</w:t>
            </w:r>
          </w:p>
        </w:tc>
      </w:tr>
      <w:tr w:rsidR="00FB3A14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FB3A14" w:rsidRPr="00FB3A14" w:rsidRDefault="005B14F7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>
              <w:rPr>
                <w:rFonts w:asciiTheme="majorHAnsi" w:hAnsiTheme="majorHAnsi"/>
                <w:sz w:val="24"/>
                <w:szCs w:val="24"/>
              </w:rPr>
              <w:t>recommend</w:t>
            </w: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that t</w:t>
            </w:r>
            <w:r>
              <w:rPr>
                <w:rFonts w:asciiTheme="majorHAnsi" w:hAnsiTheme="majorHAnsi"/>
                <w:sz w:val="24"/>
                <w:szCs w:val="24"/>
              </w:rPr>
              <w:t>his final report is acceptable</w:t>
            </w:r>
            <w:r w:rsidRPr="00FB3A1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Name: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5B14F7" w:rsidTr="00397999">
        <w:trPr>
          <w:trHeight w:val="576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14F7" w:rsidTr="005B14F7">
        <w:trPr>
          <w:trHeight w:val="432"/>
        </w:trPr>
        <w:tc>
          <w:tcPr>
            <w:tcW w:w="10109" w:type="dxa"/>
            <w:gridSpan w:val="2"/>
            <w:shd w:val="clear" w:color="auto" w:fill="B8CCE4" w:themeFill="accent1" w:themeFillTint="66"/>
            <w:vAlign w:val="center"/>
          </w:tcPr>
          <w:p w:rsidR="005B14F7" w:rsidRPr="00FB3A14" w:rsidRDefault="005B14F7" w:rsidP="005B14F7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 Approval</w:t>
            </w:r>
            <w:r w:rsidRPr="00FB3A14">
              <w:rPr>
                <w:rFonts w:asciiTheme="majorHAnsi" w:hAnsiTheme="majorHAnsi"/>
                <w:sz w:val="24"/>
                <w:szCs w:val="24"/>
              </w:rPr>
              <w:t xml:space="preserve"> by the Director/ PGIS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FB3A14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 certify that this final report is satisfactory.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Name: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</w:tr>
      <w:tr w:rsidR="005B14F7" w:rsidTr="00FB3A14">
        <w:trPr>
          <w:trHeight w:val="432"/>
        </w:trPr>
        <w:tc>
          <w:tcPr>
            <w:tcW w:w="10109" w:type="dxa"/>
            <w:gridSpan w:val="2"/>
            <w:vAlign w:val="center"/>
          </w:tcPr>
          <w:p w:rsidR="005B14F7" w:rsidRPr="00FB3A14" w:rsidRDefault="005B14F7" w:rsidP="000D70C1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B3A14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</w:tbl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DC1E47" w:rsidRDefault="00DC1E47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DC1E47" w:rsidRDefault="00DC1E47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sectPr w:rsidR="00136733" w:rsidSect="00C47550">
      <w:footerReference w:type="default" r:id="rId9"/>
      <w:pgSz w:w="11909" w:h="16834" w:code="9"/>
      <w:pgMar w:top="864" w:right="1008" w:bottom="432" w:left="1008" w:header="720" w:footer="720" w:gutter="0"/>
      <w:pgNumType w:start="1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02A87" w15:done="0"/>
  <w15:commentEx w15:paraId="01E2F837" w15:done="0"/>
  <w15:commentEx w15:paraId="5F9C6DD5" w15:done="0"/>
  <w15:commentEx w15:paraId="1FE58DC1" w15:done="0"/>
  <w15:commentEx w15:paraId="5CCCB23C" w15:done="0"/>
  <w15:commentEx w15:paraId="08BA0A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59D82" w16cex:dateUtc="2022-12-03T04:33:00Z"/>
  <w16cex:commentExtensible w16cex:durableId="273C3A2C" w16cex:dateUtc="2022-12-08T04:55:00Z"/>
  <w16cex:commentExtensible w16cex:durableId="273C3928" w16cex:dateUtc="2022-12-08T04:51:00Z"/>
  <w16cex:commentExtensible w16cex:durableId="273C3687" w16cex:dateUtc="2022-12-08T04:40:00Z"/>
  <w16cex:commentExtensible w16cex:durableId="273C36A5" w16cex:dateUtc="2022-12-08T04:40:00Z"/>
  <w16cex:commentExtensible w16cex:durableId="273C36D5" w16cex:dateUtc="2022-12-08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02A87" w16cid:durableId="27359D82"/>
  <w16cid:commentId w16cid:paraId="01E2F837" w16cid:durableId="273C3A2C"/>
  <w16cid:commentId w16cid:paraId="5F9C6DD5" w16cid:durableId="273C3928"/>
  <w16cid:commentId w16cid:paraId="1FE58DC1" w16cid:durableId="273C3687"/>
  <w16cid:commentId w16cid:paraId="5CCCB23C" w16cid:durableId="273C36A5"/>
  <w16cid:commentId w16cid:paraId="08BA0A2F" w16cid:durableId="273C36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36" w:rsidRDefault="007D0136" w:rsidP="00061597">
      <w:r>
        <w:separator/>
      </w:r>
    </w:p>
  </w:endnote>
  <w:endnote w:type="continuationSeparator" w:id="0">
    <w:p w:rsidR="007D0136" w:rsidRDefault="007D0136" w:rsidP="0006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5559"/>
      <w:docPartObj>
        <w:docPartGallery w:val="Page Numbers (Bottom of Page)"/>
        <w:docPartUnique/>
      </w:docPartObj>
    </w:sdtPr>
    <w:sdtContent>
      <w:p w:rsidR="00C47550" w:rsidRDefault="00C47550">
        <w:pPr>
          <w:pStyle w:val="Footer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061597" w:rsidRDefault="00061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36" w:rsidRDefault="007D0136" w:rsidP="00061597">
      <w:r>
        <w:separator/>
      </w:r>
    </w:p>
  </w:footnote>
  <w:footnote w:type="continuationSeparator" w:id="0">
    <w:p w:rsidR="007D0136" w:rsidRDefault="007D0136" w:rsidP="0006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1E5"/>
    <w:multiLevelType w:val="hybridMultilevel"/>
    <w:tmpl w:val="6EC4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185"/>
    <w:multiLevelType w:val="hybridMultilevel"/>
    <w:tmpl w:val="4810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4024"/>
    <w:multiLevelType w:val="multilevel"/>
    <w:tmpl w:val="75A6E9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868AE"/>
    <w:multiLevelType w:val="hybridMultilevel"/>
    <w:tmpl w:val="FB1C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94713">
    <w15:presenceInfo w15:providerId="None" w15:userId="94713"/>
  </w15:person>
  <w15:person w15:author="abc">
    <w15:presenceInfo w15:providerId="None" w15:userId="a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LE0MTY0MjE3tTQ3MDdW0lEKTi0uzszPAykwrAUAdJHwdywAAAA="/>
  </w:docVars>
  <w:rsids>
    <w:rsidRoot w:val="006C6E7F"/>
    <w:rsid w:val="00061597"/>
    <w:rsid w:val="0006365C"/>
    <w:rsid w:val="000F1BC7"/>
    <w:rsid w:val="001066FC"/>
    <w:rsid w:val="001077E2"/>
    <w:rsid w:val="00125FAA"/>
    <w:rsid w:val="00136733"/>
    <w:rsid w:val="00142C3B"/>
    <w:rsid w:val="001439F9"/>
    <w:rsid w:val="0015202A"/>
    <w:rsid w:val="00172D38"/>
    <w:rsid w:val="001A081A"/>
    <w:rsid w:val="001D1128"/>
    <w:rsid w:val="001F56E1"/>
    <w:rsid w:val="00206D24"/>
    <w:rsid w:val="00233579"/>
    <w:rsid w:val="00244B14"/>
    <w:rsid w:val="002979DA"/>
    <w:rsid w:val="002B31FE"/>
    <w:rsid w:val="002C3B14"/>
    <w:rsid w:val="002F4DB9"/>
    <w:rsid w:val="00353B42"/>
    <w:rsid w:val="00364A81"/>
    <w:rsid w:val="00365F2E"/>
    <w:rsid w:val="00397999"/>
    <w:rsid w:val="00447020"/>
    <w:rsid w:val="004763A7"/>
    <w:rsid w:val="004A3BED"/>
    <w:rsid w:val="00551987"/>
    <w:rsid w:val="005B14F7"/>
    <w:rsid w:val="005B6252"/>
    <w:rsid w:val="005C3364"/>
    <w:rsid w:val="005C652B"/>
    <w:rsid w:val="005F5AEA"/>
    <w:rsid w:val="00631511"/>
    <w:rsid w:val="0063511A"/>
    <w:rsid w:val="00670838"/>
    <w:rsid w:val="006B29B2"/>
    <w:rsid w:val="006C262B"/>
    <w:rsid w:val="006C6E7F"/>
    <w:rsid w:val="006E5E40"/>
    <w:rsid w:val="006F654A"/>
    <w:rsid w:val="00725317"/>
    <w:rsid w:val="00771B1E"/>
    <w:rsid w:val="007D0136"/>
    <w:rsid w:val="008212B0"/>
    <w:rsid w:val="00850EB5"/>
    <w:rsid w:val="0088536A"/>
    <w:rsid w:val="008C3C1E"/>
    <w:rsid w:val="008E6CB4"/>
    <w:rsid w:val="00916E43"/>
    <w:rsid w:val="00961135"/>
    <w:rsid w:val="009B1E62"/>
    <w:rsid w:val="00A312B1"/>
    <w:rsid w:val="00AA2809"/>
    <w:rsid w:val="00AB6683"/>
    <w:rsid w:val="00B320CE"/>
    <w:rsid w:val="00BD2AF1"/>
    <w:rsid w:val="00C43EAC"/>
    <w:rsid w:val="00C47550"/>
    <w:rsid w:val="00CA54BE"/>
    <w:rsid w:val="00CC487A"/>
    <w:rsid w:val="00D07AC4"/>
    <w:rsid w:val="00D339E5"/>
    <w:rsid w:val="00DB787F"/>
    <w:rsid w:val="00DC1E47"/>
    <w:rsid w:val="00E312D3"/>
    <w:rsid w:val="00E82068"/>
    <w:rsid w:val="00E84097"/>
    <w:rsid w:val="00E84860"/>
    <w:rsid w:val="00F6641A"/>
    <w:rsid w:val="00F8555A"/>
    <w:rsid w:val="00FA2051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12B0"/>
    <w:pPr>
      <w:jc w:val="center"/>
    </w:pPr>
    <w:rPr>
      <w:b/>
      <w:sz w:val="36"/>
      <w:lang w:val="en-GB"/>
    </w:rPr>
  </w:style>
  <w:style w:type="paragraph" w:styleId="BodyText">
    <w:name w:val="Body Text"/>
    <w:basedOn w:val="Normal"/>
    <w:rsid w:val="008212B0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8212B0"/>
    <w:pPr>
      <w:jc w:val="center"/>
    </w:pPr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5C3364"/>
    <w:pPr>
      <w:ind w:left="720"/>
    </w:pPr>
  </w:style>
  <w:style w:type="character" w:styleId="Hyperlink">
    <w:name w:val="Hyperlink"/>
    <w:basedOn w:val="DefaultParagraphFont"/>
    <w:rsid w:val="001439F9"/>
    <w:rPr>
      <w:color w:val="0000FF" w:themeColor="hyperlink"/>
      <w:u w:val="single"/>
    </w:rPr>
  </w:style>
  <w:style w:type="table" w:styleId="TableGrid">
    <w:name w:val="Table Grid"/>
    <w:basedOn w:val="TableNormal"/>
    <w:rsid w:val="0063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6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1597"/>
    <w:rPr>
      <w:lang w:bidi="ar-SA"/>
    </w:rPr>
  </w:style>
  <w:style w:type="paragraph" w:styleId="Footer">
    <w:name w:val="footer"/>
    <w:basedOn w:val="Normal"/>
    <w:link w:val="FooterChar"/>
    <w:uiPriority w:val="99"/>
    <w:rsid w:val="0006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97"/>
    <w:rPr>
      <w:lang w:bidi="ar-SA"/>
    </w:rPr>
  </w:style>
  <w:style w:type="paragraph" w:styleId="BalloonText">
    <w:name w:val="Balloon Text"/>
    <w:basedOn w:val="Normal"/>
    <w:link w:val="BalloonTextChar"/>
    <w:rsid w:val="0006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597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unhideWhenUsed/>
    <w:rsid w:val="00CA54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4BE"/>
  </w:style>
  <w:style w:type="character" w:customStyle="1" w:styleId="CommentTextChar">
    <w:name w:val="Comment Text Char"/>
    <w:basedOn w:val="DefaultParagraphFont"/>
    <w:link w:val="CommentText"/>
    <w:rsid w:val="00CA54B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4BE"/>
    <w:rPr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pgis.lk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4109561-F2BF-424C-B016-6D59639CE59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INSTITUTE OF SCIENCE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INSTITUTE OF SCIENCE</dc:title>
  <dc:creator>Lalindra</dc:creator>
  <cp:lastModifiedBy>Lalindra</cp:lastModifiedBy>
  <cp:revision>6</cp:revision>
  <cp:lastPrinted>2022-12-08T06:40:00Z</cp:lastPrinted>
  <dcterms:created xsi:type="dcterms:W3CDTF">2022-12-08T06:35:00Z</dcterms:created>
  <dcterms:modified xsi:type="dcterms:W3CDTF">2023-01-05T09:34:00Z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b56fc5e38e305b338d8b3eb8087c42b80f90cdc172f4735d72e96cf70606679d</vt:lpwstr>
  </property>
</Properties>
</file>