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312" w:type="dxa"/>
        <w:tblLook w:val="04A0"/>
      </w:tblPr>
      <w:tblGrid>
        <w:gridCol w:w="531"/>
        <w:gridCol w:w="2942"/>
        <w:gridCol w:w="5489"/>
        <w:gridCol w:w="814"/>
        <w:gridCol w:w="1022"/>
        <w:gridCol w:w="3514"/>
      </w:tblGrid>
      <w:tr w:rsidR="00660D38" w:rsidTr="00660D38">
        <w:trPr>
          <w:trHeight w:val="416"/>
        </w:trPr>
        <w:tc>
          <w:tcPr>
            <w:tcW w:w="14312" w:type="dxa"/>
            <w:gridSpan w:val="6"/>
            <w:vAlign w:val="center"/>
          </w:tcPr>
          <w:p w:rsidR="00660D38" w:rsidRPr="00AA0C99" w:rsidRDefault="00AA0C99" w:rsidP="00AA0C99">
            <w:pPr>
              <w:jc w:val="center"/>
              <w:rPr>
                <w:b/>
                <w:bCs/>
              </w:rPr>
            </w:pPr>
            <w:r w:rsidRPr="00AA0C99">
              <w:rPr>
                <w:b/>
                <w:bCs/>
              </w:rPr>
              <w:t>APPOINTMENT OF SUPERVISORS FOR INDEPENDENT STUDY OF MASTERS DEGREE PROGRAMMES  (</w:t>
            </w:r>
            <w:proofErr w:type="spellStart"/>
            <w:r w:rsidRPr="00AA0C99">
              <w:rPr>
                <w:b/>
                <w:bCs/>
              </w:rPr>
              <w:t>SLQF</w:t>
            </w:r>
            <w:proofErr w:type="spellEnd"/>
            <w:r w:rsidRPr="00AA0C99">
              <w:rPr>
                <w:b/>
                <w:bCs/>
              </w:rPr>
              <w:t xml:space="preserve"> Level 9)</w:t>
            </w:r>
          </w:p>
        </w:tc>
      </w:tr>
      <w:tr w:rsidR="00660D38" w:rsidTr="0005651F">
        <w:trPr>
          <w:trHeight w:val="416"/>
        </w:trPr>
        <w:tc>
          <w:tcPr>
            <w:tcW w:w="3473" w:type="dxa"/>
            <w:gridSpan w:val="2"/>
            <w:vAlign w:val="center"/>
          </w:tcPr>
          <w:p w:rsidR="00660D38" w:rsidRPr="00A54FA4" w:rsidRDefault="00660D38" w:rsidP="00660D38">
            <w:pPr>
              <w:rPr>
                <w:b/>
                <w:sz w:val="24"/>
                <w:szCs w:val="24"/>
              </w:rPr>
            </w:pPr>
            <w:r w:rsidRPr="00A54FA4">
              <w:rPr>
                <w:b/>
                <w:sz w:val="24"/>
                <w:szCs w:val="24"/>
              </w:rPr>
              <w:t>Board of Study</w:t>
            </w:r>
          </w:p>
        </w:tc>
        <w:tc>
          <w:tcPr>
            <w:tcW w:w="10839" w:type="dxa"/>
            <w:gridSpan w:val="4"/>
            <w:vAlign w:val="center"/>
          </w:tcPr>
          <w:p w:rsidR="00660D38" w:rsidRPr="00660D38" w:rsidRDefault="00660D38" w:rsidP="00660D38">
            <w:pPr>
              <w:jc w:val="center"/>
              <w:rPr>
                <w:b/>
              </w:rPr>
            </w:pPr>
          </w:p>
        </w:tc>
      </w:tr>
      <w:tr w:rsidR="00660D38" w:rsidTr="0005651F">
        <w:trPr>
          <w:trHeight w:val="416"/>
        </w:trPr>
        <w:tc>
          <w:tcPr>
            <w:tcW w:w="3473" w:type="dxa"/>
            <w:gridSpan w:val="2"/>
            <w:vAlign w:val="center"/>
          </w:tcPr>
          <w:p w:rsidR="00660D38" w:rsidRPr="00A54FA4" w:rsidRDefault="00660D38" w:rsidP="00660D38">
            <w:pPr>
              <w:rPr>
                <w:b/>
                <w:sz w:val="24"/>
                <w:szCs w:val="24"/>
              </w:rPr>
            </w:pPr>
            <w:r w:rsidRPr="00A54FA4">
              <w:rPr>
                <w:b/>
                <w:sz w:val="24"/>
                <w:szCs w:val="24"/>
              </w:rPr>
              <w:t>M.Sc. Programme</w:t>
            </w:r>
          </w:p>
        </w:tc>
        <w:tc>
          <w:tcPr>
            <w:tcW w:w="10839" w:type="dxa"/>
            <w:gridSpan w:val="4"/>
            <w:vAlign w:val="center"/>
          </w:tcPr>
          <w:p w:rsidR="00660D38" w:rsidRPr="00660D38" w:rsidRDefault="00660D38" w:rsidP="00660D38">
            <w:pPr>
              <w:jc w:val="center"/>
              <w:rPr>
                <w:b/>
              </w:rPr>
            </w:pPr>
          </w:p>
        </w:tc>
      </w:tr>
      <w:tr w:rsidR="00907A5E" w:rsidTr="0005651F">
        <w:trPr>
          <w:trHeight w:val="416"/>
        </w:trPr>
        <w:tc>
          <w:tcPr>
            <w:tcW w:w="3473" w:type="dxa"/>
            <w:gridSpan w:val="2"/>
            <w:vAlign w:val="center"/>
          </w:tcPr>
          <w:p w:rsidR="00907A5E" w:rsidRPr="00A54FA4" w:rsidRDefault="00907A5E" w:rsidP="00660D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Academic Year</w:t>
            </w:r>
          </w:p>
        </w:tc>
        <w:tc>
          <w:tcPr>
            <w:tcW w:w="10839" w:type="dxa"/>
            <w:gridSpan w:val="4"/>
            <w:vAlign w:val="center"/>
          </w:tcPr>
          <w:p w:rsidR="00907A5E" w:rsidRPr="00660D38" w:rsidRDefault="00907A5E" w:rsidP="00660D38">
            <w:pPr>
              <w:jc w:val="center"/>
              <w:rPr>
                <w:b/>
              </w:rPr>
            </w:pPr>
          </w:p>
        </w:tc>
      </w:tr>
      <w:tr w:rsidR="00660D38" w:rsidTr="00907A5E">
        <w:trPr>
          <w:trHeight w:val="283"/>
        </w:trPr>
        <w:tc>
          <w:tcPr>
            <w:tcW w:w="14312" w:type="dxa"/>
            <w:gridSpan w:val="6"/>
          </w:tcPr>
          <w:p w:rsidR="00660D38" w:rsidRPr="00660D38" w:rsidRDefault="00660D38" w:rsidP="00660D38">
            <w:pPr>
              <w:jc w:val="center"/>
              <w:rPr>
                <w:b/>
              </w:rPr>
            </w:pPr>
          </w:p>
        </w:tc>
      </w:tr>
      <w:tr w:rsidR="00660D38" w:rsidTr="0005651F">
        <w:trPr>
          <w:trHeight w:val="416"/>
        </w:trPr>
        <w:tc>
          <w:tcPr>
            <w:tcW w:w="531" w:type="dxa"/>
            <w:vAlign w:val="center"/>
          </w:tcPr>
          <w:p w:rsidR="00660D38" w:rsidRDefault="00660D38" w:rsidP="00660D38">
            <w:pPr>
              <w:jc w:val="center"/>
            </w:pPr>
            <w:r>
              <w:t>No.</w:t>
            </w:r>
          </w:p>
        </w:tc>
        <w:tc>
          <w:tcPr>
            <w:tcW w:w="2942" w:type="dxa"/>
            <w:vAlign w:val="center"/>
          </w:tcPr>
          <w:p w:rsidR="00660D38" w:rsidRPr="00660D38" w:rsidRDefault="00660D38" w:rsidP="00660D38">
            <w:pPr>
              <w:jc w:val="center"/>
              <w:rPr>
                <w:b/>
              </w:rPr>
            </w:pPr>
            <w:r w:rsidRPr="00660D38">
              <w:rPr>
                <w:b/>
              </w:rPr>
              <w:t>Details of the students</w:t>
            </w:r>
          </w:p>
        </w:tc>
        <w:tc>
          <w:tcPr>
            <w:tcW w:w="5489" w:type="dxa"/>
            <w:vAlign w:val="center"/>
          </w:tcPr>
          <w:p w:rsidR="00660D38" w:rsidRPr="00660D38" w:rsidRDefault="00660D38" w:rsidP="00660D38">
            <w:pPr>
              <w:jc w:val="center"/>
              <w:rPr>
                <w:b/>
              </w:rPr>
            </w:pPr>
            <w:r w:rsidRPr="00660D38">
              <w:rPr>
                <w:b/>
              </w:rPr>
              <w:t>Tentative title</w:t>
            </w:r>
          </w:p>
        </w:tc>
        <w:tc>
          <w:tcPr>
            <w:tcW w:w="5350" w:type="dxa"/>
            <w:gridSpan w:val="3"/>
            <w:vAlign w:val="center"/>
          </w:tcPr>
          <w:p w:rsidR="00660D38" w:rsidRPr="00660D38" w:rsidRDefault="00660D38" w:rsidP="00660D38">
            <w:pPr>
              <w:jc w:val="center"/>
              <w:rPr>
                <w:b/>
              </w:rPr>
            </w:pPr>
            <w:r w:rsidRPr="00660D38">
              <w:rPr>
                <w:b/>
              </w:rPr>
              <w:t>Details of the supervisor</w:t>
            </w:r>
          </w:p>
        </w:tc>
      </w:tr>
      <w:tr w:rsidR="00660D38" w:rsidTr="0005651F">
        <w:tc>
          <w:tcPr>
            <w:tcW w:w="531" w:type="dxa"/>
            <w:vMerge w:val="restart"/>
            <w:vAlign w:val="center"/>
          </w:tcPr>
          <w:p w:rsidR="00660D38" w:rsidRDefault="00660D38" w:rsidP="00660D38">
            <w:pPr>
              <w:jc w:val="center"/>
            </w:pPr>
            <w:r>
              <w:t>01</w:t>
            </w:r>
          </w:p>
        </w:tc>
        <w:tc>
          <w:tcPr>
            <w:tcW w:w="2942" w:type="dxa"/>
          </w:tcPr>
          <w:p w:rsidR="00660D38" w:rsidRDefault="00660D38" w:rsidP="00660D38">
            <w:r>
              <w:t>Name</w:t>
            </w:r>
          </w:p>
        </w:tc>
        <w:tc>
          <w:tcPr>
            <w:tcW w:w="5489" w:type="dxa"/>
            <w:vMerge w:val="restart"/>
            <w:vAlign w:val="center"/>
          </w:tcPr>
          <w:p w:rsidR="00660D38" w:rsidRDefault="00660D38" w:rsidP="00660D38">
            <w:pPr>
              <w:jc w:val="both"/>
            </w:pPr>
          </w:p>
        </w:tc>
        <w:tc>
          <w:tcPr>
            <w:tcW w:w="1836" w:type="dxa"/>
            <w:gridSpan w:val="2"/>
          </w:tcPr>
          <w:p w:rsidR="00660D38" w:rsidRPr="006D23C5" w:rsidRDefault="00660D38" w:rsidP="00660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3514" w:type="dxa"/>
          </w:tcPr>
          <w:p w:rsidR="00660D38" w:rsidRDefault="00660D38" w:rsidP="00660D38"/>
        </w:tc>
      </w:tr>
      <w:tr w:rsidR="00660D38" w:rsidTr="0005651F">
        <w:tc>
          <w:tcPr>
            <w:tcW w:w="531" w:type="dxa"/>
            <w:vMerge/>
          </w:tcPr>
          <w:p w:rsidR="00660D38" w:rsidRDefault="00660D38" w:rsidP="00660D38"/>
        </w:tc>
        <w:tc>
          <w:tcPr>
            <w:tcW w:w="2942" w:type="dxa"/>
          </w:tcPr>
          <w:p w:rsidR="00660D38" w:rsidRDefault="00660D38" w:rsidP="00660D38"/>
        </w:tc>
        <w:tc>
          <w:tcPr>
            <w:tcW w:w="5489" w:type="dxa"/>
            <w:vMerge/>
          </w:tcPr>
          <w:p w:rsidR="00660D38" w:rsidRDefault="00660D38" w:rsidP="00660D38"/>
        </w:tc>
        <w:tc>
          <w:tcPr>
            <w:tcW w:w="1836" w:type="dxa"/>
            <w:gridSpan w:val="2"/>
          </w:tcPr>
          <w:p w:rsidR="00660D38" w:rsidRPr="006D23C5" w:rsidRDefault="00660D38" w:rsidP="00660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Affiliation</w:t>
            </w:r>
          </w:p>
        </w:tc>
        <w:tc>
          <w:tcPr>
            <w:tcW w:w="3514" w:type="dxa"/>
          </w:tcPr>
          <w:p w:rsidR="00660D38" w:rsidRDefault="00660D38" w:rsidP="00660D38"/>
        </w:tc>
      </w:tr>
      <w:tr w:rsidR="00660D38" w:rsidTr="0005651F">
        <w:tc>
          <w:tcPr>
            <w:tcW w:w="531" w:type="dxa"/>
            <w:vMerge/>
          </w:tcPr>
          <w:p w:rsidR="00660D38" w:rsidRDefault="00660D38" w:rsidP="00660D38"/>
        </w:tc>
        <w:tc>
          <w:tcPr>
            <w:tcW w:w="2942" w:type="dxa"/>
          </w:tcPr>
          <w:p w:rsidR="00660D38" w:rsidRDefault="00660D38" w:rsidP="00660D38">
            <w:r>
              <w:t>Registratio</w:t>
            </w:r>
            <w:bookmarkStart w:id="0" w:name="_GoBack"/>
            <w:bookmarkEnd w:id="0"/>
            <w:r>
              <w:t>n number</w:t>
            </w:r>
          </w:p>
        </w:tc>
        <w:tc>
          <w:tcPr>
            <w:tcW w:w="5489" w:type="dxa"/>
            <w:vMerge/>
          </w:tcPr>
          <w:p w:rsidR="00660D38" w:rsidRDefault="00660D38" w:rsidP="00660D38"/>
        </w:tc>
        <w:tc>
          <w:tcPr>
            <w:tcW w:w="1836" w:type="dxa"/>
            <w:gridSpan w:val="2"/>
          </w:tcPr>
          <w:p w:rsidR="00660D38" w:rsidRPr="006D23C5" w:rsidRDefault="00660D38" w:rsidP="00660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Address</w:t>
            </w:r>
          </w:p>
        </w:tc>
        <w:tc>
          <w:tcPr>
            <w:tcW w:w="3514" w:type="dxa"/>
          </w:tcPr>
          <w:p w:rsidR="00660D38" w:rsidRDefault="00660D38" w:rsidP="00660D38"/>
        </w:tc>
      </w:tr>
      <w:tr w:rsidR="00660D38" w:rsidTr="0005651F">
        <w:tc>
          <w:tcPr>
            <w:tcW w:w="531" w:type="dxa"/>
            <w:vMerge/>
          </w:tcPr>
          <w:p w:rsidR="00660D38" w:rsidRDefault="00660D38" w:rsidP="00660D38"/>
        </w:tc>
        <w:tc>
          <w:tcPr>
            <w:tcW w:w="2942" w:type="dxa"/>
          </w:tcPr>
          <w:p w:rsidR="00660D38" w:rsidRDefault="00660D38" w:rsidP="00660D38"/>
        </w:tc>
        <w:tc>
          <w:tcPr>
            <w:tcW w:w="5489" w:type="dxa"/>
            <w:vMerge/>
          </w:tcPr>
          <w:p w:rsidR="00660D38" w:rsidRDefault="00660D38" w:rsidP="00660D38"/>
        </w:tc>
        <w:tc>
          <w:tcPr>
            <w:tcW w:w="1836" w:type="dxa"/>
            <w:gridSpan w:val="2"/>
          </w:tcPr>
          <w:p w:rsidR="00660D38" w:rsidRDefault="0040746C" w:rsidP="00660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Contact </w:t>
            </w:r>
            <w:r w:rsidR="00660D38">
              <w:rPr>
                <w:sz w:val="24"/>
                <w:szCs w:val="24"/>
              </w:rPr>
              <w:t>Number</w:t>
            </w:r>
          </w:p>
        </w:tc>
        <w:tc>
          <w:tcPr>
            <w:tcW w:w="3514" w:type="dxa"/>
          </w:tcPr>
          <w:p w:rsidR="00660D38" w:rsidRDefault="00660D38" w:rsidP="00660D38"/>
        </w:tc>
      </w:tr>
      <w:tr w:rsidR="00660D38" w:rsidTr="00434B34">
        <w:tc>
          <w:tcPr>
            <w:tcW w:w="14312" w:type="dxa"/>
            <w:gridSpan w:val="6"/>
          </w:tcPr>
          <w:p w:rsidR="00660D38" w:rsidRDefault="00660D38" w:rsidP="00660D38"/>
        </w:tc>
      </w:tr>
      <w:tr w:rsidR="00660D38" w:rsidTr="0005651F">
        <w:tc>
          <w:tcPr>
            <w:tcW w:w="531" w:type="dxa"/>
            <w:vMerge w:val="restart"/>
            <w:vAlign w:val="center"/>
          </w:tcPr>
          <w:p w:rsidR="00660D38" w:rsidRDefault="00660D38" w:rsidP="00660D38">
            <w:pPr>
              <w:jc w:val="center"/>
            </w:pPr>
            <w:r>
              <w:t>02</w:t>
            </w:r>
          </w:p>
        </w:tc>
        <w:tc>
          <w:tcPr>
            <w:tcW w:w="2942" w:type="dxa"/>
          </w:tcPr>
          <w:p w:rsidR="00660D38" w:rsidRDefault="00660D38" w:rsidP="00660D38">
            <w:r>
              <w:t>Name</w:t>
            </w:r>
          </w:p>
        </w:tc>
        <w:tc>
          <w:tcPr>
            <w:tcW w:w="5489" w:type="dxa"/>
            <w:vMerge w:val="restart"/>
          </w:tcPr>
          <w:p w:rsidR="00660D38" w:rsidRDefault="00660D38" w:rsidP="00660D38"/>
        </w:tc>
        <w:tc>
          <w:tcPr>
            <w:tcW w:w="1836" w:type="dxa"/>
            <w:gridSpan w:val="2"/>
          </w:tcPr>
          <w:p w:rsidR="00660D38" w:rsidRPr="006D23C5" w:rsidRDefault="00660D38" w:rsidP="00660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3514" w:type="dxa"/>
          </w:tcPr>
          <w:p w:rsidR="00660D38" w:rsidRDefault="00660D38" w:rsidP="00660D38"/>
        </w:tc>
      </w:tr>
      <w:tr w:rsidR="00660D38" w:rsidTr="0005651F">
        <w:tc>
          <w:tcPr>
            <w:tcW w:w="531" w:type="dxa"/>
            <w:vMerge/>
          </w:tcPr>
          <w:p w:rsidR="00660D38" w:rsidRDefault="00660D38" w:rsidP="00660D38"/>
        </w:tc>
        <w:tc>
          <w:tcPr>
            <w:tcW w:w="2942" w:type="dxa"/>
          </w:tcPr>
          <w:p w:rsidR="00660D38" w:rsidRDefault="00660D38" w:rsidP="00660D38"/>
        </w:tc>
        <w:tc>
          <w:tcPr>
            <w:tcW w:w="5489" w:type="dxa"/>
            <w:vMerge/>
          </w:tcPr>
          <w:p w:rsidR="00660D38" w:rsidRDefault="00660D38" w:rsidP="00660D38"/>
        </w:tc>
        <w:tc>
          <w:tcPr>
            <w:tcW w:w="1836" w:type="dxa"/>
            <w:gridSpan w:val="2"/>
          </w:tcPr>
          <w:p w:rsidR="00660D38" w:rsidRPr="006D23C5" w:rsidRDefault="00660D38" w:rsidP="00660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Affiliation</w:t>
            </w:r>
          </w:p>
        </w:tc>
        <w:tc>
          <w:tcPr>
            <w:tcW w:w="3514" w:type="dxa"/>
          </w:tcPr>
          <w:p w:rsidR="00660D38" w:rsidRDefault="00660D38" w:rsidP="00660D38"/>
        </w:tc>
      </w:tr>
      <w:tr w:rsidR="00660D38" w:rsidTr="0005651F">
        <w:tc>
          <w:tcPr>
            <w:tcW w:w="531" w:type="dxa"/>
            <w:vMerge/>
          </w:tcPr>
          <w:p w:rsidR="00660D38" w:rsidRDefault="00660D38" w:rsidP="00660D38"/>
        </w:tc>
        <w:tc>
          <w:tcPr>
            <w:tcW w:w="2942" w:type="dxa"/>
          </w:tcPr>
          <w:p w:rsidR="00660D38" w:rsidRDefault="00660D38" w:rsidP="00660D38">
            <w:r>
              <w:t>Registration number</w:t>
            </w:r>
          </w:p>
        </w:tc>
        <w:tc>
          <w:tcPr>
            <w:tcW w:w="5489" w:type="dxa"/>
            <w:vMerge/>
          </w:tcPr>
          <w:p w:rsidR="00660D38" w:rsidRDefault="00660D38" w:rsidP="00660D38"/>
        </w:tc>
        <w:tc>
          <w:tcPr>
            <w:tcW w:w="1836" w:type="dxa"/>
            <w:gridSpan w:val="2"/>
          </w:tcPr>
          <w:p w:rsidR="00660D38" w:rsidRPr="006D23C5" w:rsidRDefault="00660D38" w:rsidP="00660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Address</w:t>
            </w:r>
          </w:p>
        </w:tc>
        <w:tc>
          <w:tcPr>
            <w:tcW w:w="3514" w:type="dxa"/>
          </w:tcPr>
          <w:p w:rsidR="00660D38" w:rsidRDefault="00660D38" w:rsidP="00660D38"/>
        </w:tc>
      </w:tr>
      <w:tr w:rsidR="00660D38" w:rsidTr="0005651F">
        <w:tc>
          <w:tcPr>
            <w:tcW w:w="531" w:type="dxa"/>
            <w:vMerge/>
          </w:tcPr>
          <w:p w:rsidR="00660D38" w:rsidRDefault="00660D38" w:rsidP="00660D38"/>
        </w:tc>
        <w:tc>
          <w:tcPr>
            <w:tcW w:w="2942" w:type="dxa"/>
          </w:tcPr>
          <w:p w:rsidR="00660D38" w:rsidRDefault="00660D38" w:rsidP="00660D38"/>
        </w:tc>
        <w:tc>
          <w:tcPr>
            <w:tcW w:w="5489" w:type="dxa"/>
            <w:vMerge/>
          </w:tcPr>
          <w:p w:rsidR="00660D38" w:rsidRDefault="00660D38" w:rsidP="00660D38"/>
        </w:tc>
        <w:tc>
          <w:tcPr>
            <w:tcW w:w="1836" w:type="dxa"/>
            <w:gridSpan w:val="2"/>
          </w:tcPr>
          <w:p w:rsidR="00660D38" w:rsidRDefault="0040746C" w:rsidP="00660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Contact </w:t>
            </w:r>
            <w:r w:rsidR="00660D38">
              <w:rPr>
                <w:sz w:val="24"/>
                <w:szCs w:val="24"/>
              </w:rPr>
              <w:t>Number</w:t>
            </w:r>
          </w:p>
        </w:tc>
        <w:tc>
          <w:tcPr>
            <w:tcW w:w="3514" w:type="dxa"/>
          </w:tcPr>
          <w:p w:rsidR="00660D38" w:rsidRDefault="00660D38" w:rsidP="00660D38"/>
        </w:tc>
      </w:tr>
      <w:tr w:rsidR="0005651F" w:rsidTr="00337652">
        <w:tc>
          <w:tcPr>
            <w:tcW w:w="14312" w:type="dxa"/>
            <w:gridSpan w:val="6"/>
          </w:tcPr>
          <w:p w:rsidR="0005651F" w:rsidRDefault="0005651F" w:rsidP="00660D38"/>
        </w:tc>
      </w:tr>
      <w:tr w:rsidR="0005651F" w:rsidTr="0005651F">
        <w:tc>
          <w:tcPr>
            <w:tcW w:w="531" w:type="dxa"/>
            <w:vMerge w:val="restart"/>
            <w:vAlign w:val="center"/>
          </w:tcPr>
          <w:p w:rsidR="0005651F" w:rsidRDefault="0005651F" w:rsidP="0005651F">
            <w:pPr>
              <w:jc w:val="center"/>
            </w:pPr>
            <w:r>
              <w:t>03</w:t>
            </w:r>
          </w:p>
        </w:tc>
        <w:tc>
          <w:tcPr>
            <w:tcW w:w="2942" w:type="dxa"/>
          </w:tcPr>
          <w:p w:rsidR="0005651F" w:rsidRDefault="0005651F" w:rsidP="0005651F">
            <w:r>
              <w:t>Name</w:t>
            </w:r>
          </w:p>
        </w:tc>
        <w:tc>
          <w:tcPr>
            <w:tcW w:w="5489" w:type="dxa"/>
            <w:vMerge w:val="restart"/>
          </w:tcPr>
          <w:p w:rsidR="0005651F" w:rsidRDefault="0005651F" w:rsidP="0005651F"/>
        </w:tc>
        <w:tc>
          <w:tcPr>
            <w:tcW w:w="1836" w:type="dxa"/>
            <w:gridSpan w:val="2"/>
          </w:tcPr>
          <w:p w:rsidR="0005651F" w:rsidRPr="006D23C5" w:rsidRDefault="0005651F" w:rsidP="00056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3514" w:type="dxa"/>
          </w:tcPr>
          <w:p w:rsidR="0005651F" w:rsidRDefault="0005651F" w:rsidP="0005651F"/>
        </w:tc>
      </w:tr>
      <w:tr w:rsidR="0005651F" w:rsidTr="0005651F">
        <w:tc>
          <w:tcPr>
            <w:tcW w:w="531" w:type="dxa"/>
            <w:vMerge/>
          </w:tcPr>
          <w:p w:rsidR="0005651F" w:rsidRDefault="0005651F" w:rsidP="0005651F"/>
        </w:tc>
        <w:tc>
          <w:tcPr>
            <w:tcW w:w="2942" w:type="dxa"/>
          </w:tcPr>
          <w:p w:rsidR="0005651F" w:rsidRDefault="0005651F" w:rsidP="0005651F"/>
        </w:tc>
        <w:tc>
          <w:tcPr>
            <w:tcW w:w="5489" w:type="dxa"/>
            <w:vMerge/>
          </w:tcPr>
          <w:p w:rsidR="0005651F" w:rsidRDefault="0005651F" w:rsidP="0005651F"/>
        </w:tc>
        <w:tc>
          <w:tcPr>
            <w:tcW w:w="1836" w:type="dxa"/>
            <w:gridSpan w:val="2"/>
          </w:tcPr>
          <w:p w:rsidR="0005651F" w:rsidRPr="006D23C5" w:rsidRDefault="0005651F" w:rsidP="00056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Affiliation</w:t>
            </w:r>
          </w:p>
        </w:tc>
        <w:tc>
          <w:tcPr>
            <w:tcW w:w="3514" w:type="dxa"/>
          </w:tcPr>
          <w:p w:rsidR="0005651F" w:rsidRDefault="0005651F" w:rsidP="0005651F"/>
        </w:tc>
      </w:tr>
      <w:tr w:rsidR="0005651F" w:rsidTr="0005651F">
        <w:tc>
          <w:tcPr>
            <w:tcW w:w="531" w:type="dxa"/>
            <w:vMerge/>
          </w:tcPr>
          <w:p w:rsidR="0005651F" w:rsidRDefault="0005651F" w:rsidP="0005651F"/>
        </w:tc>
        <w:tc>
          <w:tcPr>
            <w:tcW w:w="2942" w:type="dxa"/>
          </w:tcPr>
          <w:p w:rsidR="0005651F" w:rsidRDefault="0005651F" w:rsidP="0005651F">
            <w:r>
              <w:t>Registration number</w:t>
            </w:r>
          </w:p>
        </w:tc>
        <w:tc>
          <w:tcPr>
            <w:tcW w:w="5489" w:type="dxa"/>
            <w:vMerge/>
          </w:tcPr>
          <w:p w:rsidR="0005651F" w:rsidRDefault="0005651F" w:rsidP="0005651F"/>
        </w:tc>
        <w:tc>
          <w:tcPr>
            <w:tcW w:w="1836" w:type="dxa"/>
            <w:gridSpan w:val="2"/>
          </w:tcPr>
          <w:p w:rsidR="0005651F" w:rsidRPr="006D23C5" w:rsidRDefault="0005651F" w:rsidP="00056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Address</w:t>
            </w:r>
          </w:p>
        </w:tc>
        <w:tc>
          <w:tcPr>
            <w:tcW w:w="3514" w:type="dxa"/>
          </w:tcPr>
          <w:p w:rsidR="0005651F" w:rsidRDefault="0005651F" w:rsidP="0005651F"/>
        </w:tc>
      </w:tr>
      <w:tr w:rsidR="0005651F" w:rsidTr="0005651F">
        <w:tc>
          <w:tcPr>
            <w:tcW w:w="531" w:type="dxa"/>
            <w:vMerge/>
          </w:tcPr>
          <w:p w:rsidR="0005651F" w:rsidRDefault="0005651F" w:rsidP="0005651F"/>
        </w:tc>
        <w:tc>
          <w:tcPr>
            <w:tcW w:w="2942" w:type="dxa"/>
          </w:tcPr>
          <w:p w:rsidR="0005651F" w:rsidRDefault="0005651F" w:rsidP="0005651F"/>
        </w:tc>
        <w:tc>
          <w:tcPr>
            <w:tcW w:w="5489" w:type="dxa"/>
            <w:vMerge/>
          </w:tcPr>
          <w:p w:rsidR="0005651F" w:rsidRDefault="0005651F" w:rsidP="0005651F"/>
        </w:tc>
        <w:tc>
          <w:tcPr>
            <w:tcW w:w="1836" w:type="dxa"/>
            <w:gridSpan w:val="2"/>
          </w:tcPr>
          <w:p w:rsidR="0005651F" w:rsidRDefault="0040746C" w:rsidP="00056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Contact </w:t>
            </w:r>
            <w:r w:rsidR="0005651F">
              <w:rPr>
                <w:sz w:val="24"/>
                <w:szCs w:val="24"/>
              </w:rPr>
              <w:t>Number</w:t>
            </w:r>
          </w:p>
        </w:tc>
        <w:tc>
          <w:tcPr>
            <w:tcW w:w="3514" w:type="dxa"/>
          </w:tcPr>
          <w:p w:rsidR="0005651F" w:rsidRDefault="0005651F" w:rsidP="0005651F"/>
        </w:tc>
      </w:tr>
      <w:tr w:rsidR="0005651F" w:rsidTr="00677FC7">
        <w:tc>
          <w:tcPr>
            <w:tcW w:w="14312" w:type="dxa"/>
            <w:gridSpan w:val="6"/>
          </w:tcPr>
          <w:p w:rsidR="0005651F" w:rsidRDefault="0005651F" w:rsidP="0005651F"/>
        </w:tc>
      </w:tr>
      <w:tr w:rsidR="0005651F" w:rsidTr="0005651F">
        <w:tc>
          <w:tcPr>
            <w:tcW w:w="531" w:type="dxa"/>
            <w:vMerge w:val="restart"/>
            <w:vAlign w:val="center"/>
          </w:tcPr>
          <w:p w:rsidR="0005651F" w:rsidRDefault="0005651F" w:rsidP="0005651F">
            <w:pPr>
              <w:jc w:val="center"/>
            </w:pPr>
            <w:r>
              <w:t>04</w:t>
            </w:r>
          </w:p>
        </w:tc>
        <w:tc>
          <w:tcPr>
            <w:tcW w:w="2942" w:type="dxa"/>
          </w:tcPr>
          <w:p w:rsidR="0005651F" w:rsidRDefault="0005651F" w:rsidP="0005651F">
            <w:r>
              <w:t>Name</w:t>
            </w:r>
          </w:p>
        </w:tc>
        <w:tc>
          <w:tcPr>
            <w:tcW w:w="5489" w:type="dxa"/>
            <w:vMerge w:val="restart"/>
          </w:tcPr>
          <w:p w:rsidR="0005651F" w:rsidRDefault="0005651F" w:rsidP="0005651F"/>
        </w:tc>
        <w:tc>
          <w:tcPr>
            <w:tcW w:w="1836" w:type="dxa"/>
            <w:gridSpan w:val="2"/>
          </w:tcPr>
          <w:p w:rsidR="0005651F" w:rsidRPr="006D23C5" w:rsidRDefault="0005651F" w:rsidP="00056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3514" w:type="dxa"/>
          </w:tcPr>
          <w:p w:rsidR="0005651F" w:rsidRDefault="0005651F" w:rsidP="0005651F"/>
        </w:tc>
      </w:tr>
      <w:tr w:rsidR="0005651F" w:rsidTr="0005651F">
        <w:tc>
          <w:tcPr>
            <w:tcW w:w="531" w:type="dxa"/>
            <w:vMerge/>
          </w:tcPr>
          <w:p w:rsidR="0005651F" w:rsidRDefault="0005651F" w:rsidP="0005651F"/>
        </w:tc>
        <w:tc>
          <w:tcPr>
            <w:tcW w:w="2942" w:type="dxa"/>
          </w:tcPr>
          <w:p w:rsidR="0005651F" w:rsidRDefault="0005651F" w:rsidP="0005651F"/>
        </w:tc>
        <w:tc>
          <w:tcPr>
            <w:tcW w:w="5489" w:type="dxa"/>
            <w:vMerge/>
          </w:tcPr>
          <w:p w:rsidR="0005651F" w:rsidRDefault="0005651F" w:rsidP="0005651F"/>
        </w:tc>
        <w:tc>
          <w:tcPr>
            <w:tcW w:w="1836" w:type="dxa"/>
            <w:gridSpan w:val="2"/>
          </w:tcPr>
          <w:p w:rsidR="0005651F" w:rsidRPr="006D23C5" w:rsidRDefault="0005651F" w:rsidP="00056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Affiliation</w:t>
            </w:r>
          </w:p>
        </w:tc>
        <w:tc>
          <w:tcPr>
            <w:tcW w:w="3514" w:type="dxa"/>
          </w:tcPr>
          <w:p w:rsidR="0005651F" w:rsidRDefault="0005651F" w:rsidP="0005651F"/>
        </w:tc>
      </w:tr>
      <w:tr w:rsidR="0005651F" w:rsidTr="0005651F">
        <w:tc>
          <w:tcPr>
            <w:tcW w:w="531" w:type="dxa"/>
            <w:vMerge/>
          </w:tcPr>
          <w:p w:rsidR="0005651F" w:rsidRDefault="0005651F" w:rsidP="0005651F"/>
        </w:tc>
        <w:tc>
          <w:tcPr>
            <w:tcW w:w="2942" w:type="dxa"/>
          </w:tcPr>
          <w:p w:rsidR="0005651F" w:rsidRDefault="0005651F" w:rsidP="0005651F">
            <w:r>
              <w:t>Registration number</w:t>
            </w:r>
          </w:p>
        </w:tc>
        <w:tc>
          <w:tcPr>
            <w:tcW w:w="5489" w:type="dxa"/>
            <w:vMerge/>
          </w:tcPr>
          <w:p w:rsidR="0005651F" w:rsidRDefault="0005651F" w:rsidP="0005651F"/>
        </w:tc>
        <w:tc>
          <w:tcPr>
            <w:tcW w:w="1836" w:type="dxa"/>
            <w:gridSpan w:val="2"/>
          </w:tcPr>
          <w:p w:rsidR="0005651F" w:rsidRPr="006D23C5" w:rsidRDefault="0005651F" w:rsidP="00056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Address</w:t>
            </w:r>
          </w:p>
        </w:tc>
        <w:tc>
          <w:tcPr>
            <w:tcW w:w="3514" w:type="dxa"/>
          </w:tcPr>
          <w:p w:rsidR="0005651F" w:rsidRDefault="0005651F" w:rsidP="0005651F"/>
        </w:tc>
      </w:tr>
      <w:tr w:rsidR="0005651F" w:rsidTr="0005651F">
        <w:tc>
          <w:tcPr>
            <w:tcW w:w="531" w:type="dxa"/>
            <w:vMerge/>
          </w:tcPr>
          <w:p w:rsidR="0005651F" w:rsidRDefault="0005651F" w:rsidP="0005651F"/>
        </w:tc>
        <w:tc>
          <w:tcPr>
            <w:tcW w:w="2942" w:type="dxa"/>
          </w:tcPr>
          <w:p w:rsidR="0005651F" w:rsidRDefault="0005651F" w:rsidP="0005651F"/>
        </w:tc>
        <w:tc>
          <w:tcPr>
            <w:tcW w:w="5489" w:type="dxa"/>
            <w:vMerge/>
          </w:tcPr>
          <w:p w:rsidR="0005651F" w:rsidRDefault="0005651F" w:rsidP="0005651F"/>
        </w:tc>
        <w:tc>
          <w:tcPr>
            <w:tcW w:w="1836" w:type="dxa"/>
            <w:gridSpan w:val="2"/>
          </w:tcPr>
          <w:p w:rsidR="0005651F" w:rsidRDefault="0040746C" w:rsidP="00056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Contact </w:t>
            </w:r>
            <w:r w:rsidR="0005651F">
              <w:rPr>
                <w:sz w:val="24"/>
                <w:szCs w:val="24"/>
              </w:rPr>
              <w:t>Number</w:t>
            </w:r>
          </w:p>
        </w:tc>
        <w:tc>
          <w:tcPr>
            <w:tcW w:w="3514" w:type="dxa"/>
          </w:tcPr>
          <w:p w:rsidR="0005651F" w:rsidRDefault="0005651F" w:rsidP="0005651F"/>
        </w:tc>
      </w:tr>
      <w:tr w:rsidR="0005651F" w:rsidTr="002B5FD6">
        <w:tc>
          <w:tcPr>
            <w:tcW w:w="14312" w:type="dxa"/>
            <w:gridSpan w:val="6"/>
          </w:tcPr>
          <w:p w:rsidR="0005651F" w:rsidRDefault="0005651F" w:rsidP="0005651F"/>
        </w:tc>
      </w:tr>
      <w:tr w:rsidR="0005651F" w:rsidTr="0005651F">
        <w:tc>
          <w:tcPr>
            <w:tcW w:w="531" w:type="dxa"/>
            <w:vMerge w:val="restart"/>
            <w:vAlign w:val="center"/>
          </w:tcPr>
          <w:p w:rsidR="0005651F" w:rsidRDefault="0005651F" w:rsidP="0005651F">
            <w:pPr>
              <w:jc w:val="center"/>
            </w:pPr>
            <w:r>
              <w:t>05</w:t>
            </w:r>
          </w:p>
        </w:tc>
        <w:tc>
          <w:tcPr>
            <w:tcW w:w="2942" w:type="dxa"/>
          </w:tcPr>
          <w:p w:rsidR="0005651F" w:rsidRDefault="0005651F" w:rsidP="0005651F">
            <w:r>
              <w:t>Name</w:t>
            </w:r>
          </w:p>
        </w:tc>
        <w:tc>
          <w:tcPr>
            <w:tcW w:w="5489" w:type="dxa"/>
            <w:vMerge w:val="restart"/>
          </w:tcPr>
          <w:p w:rsidR="0005651F" w:rsidRDefault="0005651F" w:rsidP="0005651F"/>
        </w:tc>
        <w:tc>
          <w:tcPr>
            <w:tcW w:w="1836" w:type="dxa"/>
            <w:gridSpan w:val="2"/>
          </w:tcPr>
          <w:p w:rsidR="0005651F" w:rsidRPr="006D23C5" w:rsidRDefault="0005651F" w:rsidP="00056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3514" w:type="dxa"/>
          </w:tcPr>
          <w:p w:rsidR="0005651F" w:rsidRDefault="0005651F" w:rsidP="0005651F"/>
        </w:tc>
      </w:tr>
      <w:tr w:rsidR="0005651F" w:rsidTr="0005651F">
        <w:tc>
          <w:tcPr>
            <w:tcW w:w="531" w:type="dxa"/>
            <w:vMerge/>
          </w:tcPr>
          <w:p w:rsidR="0005651F" w:rsidRDefault="0005651F" w:rsidP="0005651F"/>
        </w:tc>
        <w:tc>
          <w:tcPr>
            <w:tcW w:w="2942" w:type="dxa"/>
          </w:tcPr>
          <w:p w:rsidR="0005651F" w:rsidRDefault="0005651F" w:rsidP="0005651F"/>
        </w:tc>
        <w:tc>
          <w:tcPr>
            <w:tcW w:w="5489" w:type="dxa"/>
            <w:vMerge/>
          </w:tcPr>
          <w:p w:rsidR="0005651F" w:rsidRDefault="0005651F" w:rsidP="0005651F"/>
        </w:tc>
        <w:tc>
          <w:tcPr>
            <w:tcW w:w="1836" w:type="dxa"/>
            <w:gridSpan w:val="2"/>
          </w:tcPr>
          <w:p w:rsidR="0005651F" w:rsidRPr="006D23C5" w:rsidRDefault="0005651F" w:rsidP="00056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Affiliation</w:t>
            </w:r>
          </w:p>
        </w:tc>
        <w:tc>
          <w:tcPr>
            <w:tcW w:w="3514" w:type="dxa"/>
          </w:tcPr>
          <w:p w:rsidR="0005651F" w:rsidRDefault="0005651F" w:rsidP="0005651F"/>
        </w:tc>
      </w:tr>
      <w:tr w:rsidR="0005651F" w:rsidTr="0005651F">
        <w:tc>
          <w:tcPr>
            <w:tcW w:w="531" w:type="dxa"/>
            <w:vMerge/>
          </w:tcPr>
          <w:p w:rsidR="0005651F" w:rsidRDefault="0005651F" w:rsidP="0005651F"/>
        </w:tc>
        <w:tc>
          <w:tcPr>
            <w:tcW w:w="2942" w:type="dxa"/>
          </w:tcPr>
          <w:p w:rsidR="0005651F" w:rsidRDefault="0005651F" w:rsidP="0005651F">
            <w:r>
              <w:t>Registration number</w:t>
            </w:r>
          </w:p>
        </w:tc>
        <w:tc>
          <w:tcPr>
            <w:tcW w:w="5489" w:type="dxa"/>
            <w:vMerge/>
          </w:tcPr>
          <w:p w:rsidR="0005651F" w:rsidRDefault="0005651F" w:rsidP="0005651F"/>
        </w:tc>
        <w:tc>
          <w:tcPr>
            <w:tcW w:w="1836" w:type="dxa"/>
            <w:gridSpan w:val="2"/>
          </w:tcPr>
          <w:p w:rsidR="0005651F" w:rsidRPr="006D23C5" w:rsidRDefault="0005651F" w:rsidP="00056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Address</w:t>
            </w:r>
          </w:p>
        </w:tc>
        <w:tc>
          <w:tcPr>
            <w:tcW w:w="3514" w:type="dxa"/>
          </w:tcPr>
          <w:p w:rsidR="0005651F" w:rsidRDefault="0005651F" w:rsidP="0005651F"/>
        </w:tc>
      </w:tr>
      <w:tr w:rsidR="0005651F" w:rsidTr="0005651F">
        <w:tc>
          <w:tcPr>
            <w:tcW w:w="531" w:type="dxa"/>
            <w:vMerge/>
          </w:tcPr>
          <w:p w:rsidR="0005651F" w:rsidRDefault="0005651F" w:rsidP="0005651F"/>
        </w:tc>
        <w:tc>
          <w:tcPr>
            <w:tcW w:w="2942" w:type="dxa"/>
          </w:tcPr>
          <w:p w:rsidR="0005651F" w:rsidRDefault="0005651F" w:rsidP="0005651F"/>
        </w:tc>
        <w:tc>
          <w:tcPr>
            <w:tcW w:w="5489" w:type="dxa"/>
            <w:vMerge/>
          </w:tcPr>
          <w:p w:rsidR="0005651F" w:rsidRDefault="0005651F" w:rsidP="0005651F"/>
        </w:tc>
        <w:tc>
          <w:tcPr>
            <w:tcW w:w="1836" w:type="dxa"/>
            <w:gridSpan w:val="2"/>
          </w:tcPr>
          <w:p w:rsidR="0005651F" w:rsidRDefault="0040746C" w:rsidP="00056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Contact </w:t>
            </w:r>
            <w:r w:rsidR="0005651F">
              <w:rPr>
                <w:sz w:val="24"/>
                <w:szCs w:val="24"/>
              </w:rPr>
              <w:t>Number</w:t>
            </w:r>
          </w:p>
        </w:tc>
        <w:tc>
          <w:tcPr>
            <w:tcW w:w="3514" w:type="dxa"/>
          </w:tcPr>
          <w:p w:rsidR="0005651F" w:rsidRDefault="0005651F" w:rsidP="0005651F"/>
        </w:tc>
      </w:tr>
      <w:tr w:rsidR="0005651F" w:rsidTr="001A14AD">
        <w:tc>
          <w:tcPr>
            <w:tcW w:w="14312" w:type="dxa"/>
            <w:gridSpan w:val="6"/>
          </w:tcPr>
          <w:p w:rsidR="0005651F" w:rsidRDefault="0005651F" w:rsidP="0005651F"/>
        </w:tc>
      </w:tr>
      <w:tr w:rsidR="0005651F" w:rsidTr="0005651F">
        <w:tc>
          <w:tcPr>
            <w:tcW w:w="531" w:type="dxa"/>
            <w:vMerge w:val="restart"/>
            <w:vAlign w:val="center"/>
          </w:tcPr>
          <w:p w:rsidR="0005651F" w:rsidRDefault="0005651F" w:rsidP="0005651F">
            <w:pPr>
              <w:jc w:val="center"/>
            </w:pPr>
            <w:r>
              <w:t>06</w:t>
            </w:r>
          </w:p>
        </w:tc>
        <w:tc>
          <w:tcPr>
            <w:tcW w:w="2942" w:type="dxa"/>
          </w:tcPr>
          <w:p w:rsidR="0005651F" w:rsidRDefault="0005651F" w:rsidP="0005651F">
            <w:r>
              <w:t>Name</w:t>
            </w:r>
          </w:p>
        </w:tc>
        <w:tc>
          <w:tcPr>
            <w:tcW w:w="5489" w:type="dxa"/>
            <w:vMerge w:val="restart"/>
          </w:tcPr>
          <w:p w:rsidR="0005651F" w:rsidRDefault="0005651F" w:rsidP="0005651F"/>
        </w:tc>
        <w:tc>
          <w:tcPr>
            <w:tcW w:w="1836" w:type="dxa"/>
            <w:gridSpan w:val="2"/>
          </w:tcPr>
          <w:p w:rsidR="0005651F" w:rsidRPr="006D23C5" w:rsidRDefault="0005651F" w:rsidP="00056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3514" w:type="dxa"/>
          </w:tcPr>
          <w:p w:rsidR="0005651F" w:rsidRDefault="0005651F" w:rsidP="0005651F"/>
        </w:tc>
      </w:tr>
      <w:tr w:rsidR="0005651F" w:rsidTr="0005651F">
        <w:tc>
          <w:tcPr>
            <w:tcW w:w="531" w:type="dxa"/>
            <w:vMerge/>
          </w:tcPr>
          <w:p w:rsidR="0005651F" w:rsidRDefault="0005651F" w:rsidP="0005651F"/>
        </w:tc>
        <w:tc>
          <w:tcPr>
            <w:tcW w:w="2942" w:type="dxa"/>
          </w:tcPr>
          <w:p w:rsidR="0005651F" w:rsidRDefault="0005651F" w:rsidP="0005651F"/>
        </w:tc>
        <w:tc>
          <w:tcPr>
            <w:tcW w:w="5489" w:type="dxa"/>
            <w:vMerge/>
          </w:tcPr>
          <w:p w:rsidR="0005651F" w:rsidRDefault="0005651F" w:rsidP="0005651F"/>
        </w:tc>
        <w:tc>
          <w:tcPr>
            <w:tcW w:w="1836" w:type="dxa"/>
            <w:gridSpan w:val="2"/>
          </w:tcPr>
          <w:p w:rsidR="0005651F" w:rsidRPr="006D23C5" w:rsidRDefault="0005651F" w:rsidP="00056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Affiliation</w:t>
            </w:r>
          </w:p>
        </w:tc>
        <w:tc>
          <w:tcPr>
            <w:tcW w:w="3514" w:type="dxa"/>
          </w:tcPr>
          <w:p w:rsidR="0005651F" w:rsidRDefault="0005651F" w:rsidP="0005651F"/>
        </w:tc>
      </w:tr>
      <w:tr w:rsidR="0005651F" w:rsidTr="0005651F">
        <w:tc>
          <w:tcPr>
            <w:tcW w:w="531" w:type="dxa"/>
            <w:vMerge/>
          </w:tcPr>
          <w:p w:rsidR="0005651F" w:rsidRDefault="0005651F" w:rsidP="0005651F"/>
        </w:tc>
        <w:tc>
          <w:tcPr>
            <w:tcW w:w="2942" w:type="dxa"/>
          </w:tcPr>
          <w:p w:rsidR="0005651F" w:rsidRDefault="0005651F" w:rsidP="0005651F">
            <w:r>
              <w:t>Registration number</w:t>
            </w:r>
          </w:p>
        </w:tc>
        <w:tc>
          <w:tcPr>
            <w:tcW w:w="5489" w:type="dxa"/>
            <w:vMerge/>
          </w:tcPr>
          <w:p w:rsidR="0005651F" w:rsidRDefault="0005651F" w:rsidP="0005651F"/>
        </w:tc>
        <w:tc>
          <w:tcPr>
            <w:tcW w:w="1836" w:type="dxa"/>
            <w:gridSpan w:val="2"/>
          </w:tcPr>
          <w:p w:rsidR="0005651F" w:rsidRPr="006D23C5" w:rsidRDefault="0005651F" w:rsidP="00056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Address</w:t>
            </w:r>
          </w:p>
        </w:tc>
        <w:tc>
          <w:tcPr>
            <w:tcW w:w="3514" w:type="dxa"/>
          </w:tcPr>
          <w:p w:rsidR="0005651F" w:rsidRDefault="0005651F" w:rsidP="0005651F"/>
        </w:tc>
      </w:tr>
      <w:tr w:rsidR="0005651F" w:rsidTr="0005651F">
        <w:tc>
          <w:tcPr>
            <w:tcW w:w="531" w:type="dxa"/>
            <w:vMerge/>
          </w:tcPr>
          <w:p w:rsidR="0005651F" w:rsidRDefault="0005651F" w:rsidP="0005651F"/>
        </w:tc>
        <w:tc>
          <w:tcPr>
            <w:tcW w:w="2942" w:type="dxa"/>
          </w:tcPr>
          <w:p w:rsidR="0005651F" w:rsidRDefault="0005651F" w:rsidP="0005651F"/>
        </w:tc>
        <w:tc>
          <w:tcPr>
            <w:tcW w:w="5489" w:type="dxa"/>
            <w:vMerge/>
          </w:tcPr>
          <w:p w:rsidR="0005651F" w:rsidRDefault="0005651F" w:rsidP="0005651F"/>
        </w:tc>
        <w:tc>
          <w:tcPr>
            <w:tcW w:w="1836" w:type="dxa"/>
            <w:gridSpan w:val="2"/>
          </w:tcPr>
          <w:p w:rsidR="0005651F" w:rsidRDefault="0040746C" w:rsidP="00056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Contact </w:t>
            </w:r>
            <w:r w:rsidR="0005651F">
              <w:rPr>
                <w:sz w:val="24"/>
                <w:szCs w:val="24"/>
              </w:rPr>
              <w:t>Number</w:t>
            </w:r>
          </w:p>
        </w:tc>
        <w:tc>
          <w:tcPr>
            <w:tcW w:w="3514" w:type="dxa"/>
          </w:tcPr>
          <w:p w:rsidR="0005651F" w:rsidRDefault="0005651F" w:rsidP="0005651F"/>
        </w:tc>
      </w:tr>
      <w:tr w:rsidR="0005651F" w:rsidTr="008B0B97">
        <w:tc>
          <w:tcPr>
            <w:tcW w:w="14312" w:type="dxa"/>
            <w:gridSpan w:val="6"/>
          </w:tcPr>
          <w:p w:rsidR="0005651F" w:rsidRDefault="0005651F" w:rsidP="0005651F"/>
        </w:tc>
      </w:tr>
      <w:tr w:rsidR="0005651F" w:rsidTr="0027736A">
        <w:tc>
          <w:tcPr>
            <w:tcW w:w="531" w:type="dxa"/>
            <w:vMerge w:val="restart"/>
            <w:vAlign w:val="center"/>
          </w:tcPr>
          <w:p w:rsidR="0005651F" w:rsidRDefault="0027736A" w:rsidP="0027736A">
            <w:r>
              <w:t>07</w:t>
            </w:r>
          </w:p>
        </w:tc>
        <w:tc>
          <w:tcPr>
            <w:tcW w:w="2942" w:type="dxa"/>
          </w:tcPr>
          <w:p w:rsidR="0005651F" w:rsidRDefault="0005651F" w:rsidP="0005651F">
            <w:r>
              <w:t>Name</w:t>
            </w:r>
          </w:p>
        </w:tc>
        <w:tc>
          <w:tcPr>
            <w:tcW w:w="5489" w:type="dxa"/>
            <w:vMerge w:val="restart"/>
          </w:tcPr>
          <w:p w:rsidR="0005651F" w:rsidRDefault="0005651F" w:rsidP="0005651F"/>
        </w:tc>
        <w:tc>
          <w:tcPr>
            <w:tcW w:w="1836" w:type="dxa"/>
            <w:gridSpan w:val="2"/>
          </w:tcPr>
          <w:p w:rsidR="0005651F" w:rsidRPr="006D23C5" w:rsidRDefault="0005651F" w:rsidP="00056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3514" w:type="dxa"/>
          </w:tcPr>
          <w:p w:rsidR="0005651F" w:rsidRDefault="0005651F" w:rsidP="0005651F"/>
        </w:tc>
      </w:tr>
      <w:tr w:rsidR="0005651F" w:rsidTr="0027736A">
        <w:tc>
          <w:tcPr>
            <w:tcW w:w="531" w:type="dxa"/>
            <w:vMerge/>
            <w:vAlign w:val="center"/>
          </w:tcPr>
          <w:p w:rsidR="0005651F" w:rsidRDefault="0005651F" w:rsidP="0027736A"/>
        </w:tc>
        <w:tc>
          <w:tcPr>
            <w:tcW w:w="2942" w:type="dxa"/>
          </w:tcPr>
          <w:p w:rsidR="0005651F" w:rsidRDefault="0005651F" w:rsidP="0005651F"/>
        </w:tc>
        <w:tc>
          <w:tcPr>
            <w:tcW w:w="5489" w:type="dxa"/>
            <w:vMerge/>
          </w:tcPr>
          <w:p w:rsidR="0005651F" w:rsidRDefault="0005651F" w:rsidP="0005651F"/>
        </w:tc>
        <w:tc>
          <w:tcPr>
            <w:tcW w:w="1836" w:type="dxa"/>
            <w:gridSpan w:val="2"/>
          </w:tcPr>
          <w:p w:rsidR="0005651F" w:rsidRPr="006D23C5" w:rsidRDefault="0005651F" w:rsidP="00056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Affiliation</w:t>
            </w:r>
          </w:p>
        </w:tc>
        <w:tc>
          <w:tcPr>
            <w:tcW w:w="3514" w:type="dxa"/>
          </w:tcPr>
          <w:p w:rsidR="0005651F" w:rsidRDefault="0005651F" w:rsidP="0005651F"/>
        </w:tc>
      </w:tr>
      <w:tr w:rsidR="0005651F" w:rsidTr="0027736A">
        <w:tc>
          <w:tcPr>
            <w:tcW w:w="531" w:type="dxa"/>
            <w:vMerge/>
            <w:vAlign w:val="center"/>
          </w:tcPr>
          <w:p w:rsidR="0005651F" w:rsidRDefault="0005651F" w:rsidP="0027736A"/>
        </w:tc>
        <w:tc>
          <w:tcPr>
            <w:tcW w:w="2942" w:type="dxa"/>
          </w:tcPr>
          <w:p w:rsidR="0005651F" w:rsidRDefault="0005651F" w:rsidP="0005651F">
            <w:r>
              <w:t>Registration number</w:t>
            </w:r>
          </w:p>
        </w:tc>
        <w:tc>
          <w:tcPr>
            <w:tcW w:w="5489" w:type="dxa"/>
            <w:vMerge/>
          </w:tcPr>
          <w:p w:rsidR="0005651F" w:rsidRDefault="0005651F" w:rsidP="0005651F"/>
        </w:tc>
        <w:tc>
          <w:tcPr>
            <w:tcW w:w="1836" w:type="dxa"/>
            <w:gridSpan w:val="2"/>
          </w:tcPr>
          <w:p w:rsidR="0005651F" w:rsidRPr="006D23C5" w:rsidRDefault="0005651F" w:rsidP="00056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Address</w:t>
            </w:r>
          </w:p>
        </w:tc>
        <w:tc>
          <w:tcPr>
            <w:tcW w:w="3514" w:type="dxa"/>
          </w:tcPr>
          <w:p w:rsidR="0005651F" w:rsidRDefault="0005651F" w:rsidP="0005651F"/>
        </w:tc>
      </w:tr>
      <w:tr w:rsidR="0005651F" w:rsidTr="0027736A">
        <w:tc>
          <w:tcPr>
            <w:tcW w:w="531" w:type="dxa"/>
            <w:vMerge/>
            <w:vAlign w:val="center"/>
          </w:tcPr>
          <w:p w:rsidR="0005651F" w:rsidRDefault="0005651F" w:rsidP="0027736A"/>
        </w:tc>
        <w:tc>
          <w:tcPr>
            <w:tcW w:w="2942" w:type="dxa"/>
          </w:tcPr>
          <w:p w:rsidR="0005651F" w:rsidRDefault="0005651F" w:rsidP="0005651F"/>
        </w:tc>
        <w:tc>
          <w:tcPr>
            <w:tcW w:w="5489" w:type="dxa"/>
            <w:vMerge/>
          </w:tcPr>
          <w:p w:rsidR="0005651F" w:rsidRDefault="0005651F" w:rsidP="0005651F"/>
        </w:tc>
        <w:tc>
          <w:tcPr>
            <w:tcW w:w="1836" w:type="dxa"/>
            <w:gridSpan w:val="2"/>
          </w:tcPr>
          <w:p w:rsidR="0005651F" w:rsidRDefault="0040746C" w:rsidP="00056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Contact </w:t>
            </w:r>
            <w:r w:rsidR="0005651F">
              <w:rPr>
                <w:sz w:val="24"/>
                <w:szCs w:val="24"/>
              </w:rPr>
              <w:t>Number</w:t>
            </w:r>
          </w:p>
        </w:tc>
        <w:tc>
          <w:tcPr>
            <w:tcW w:w="3514" w:type="dxa"/>
          </w:tcPr>
          <w:p w:rsidR="0005651F" w:rsidRDefault="0005651F" w:rsidP="0005651F"/>
        </w:tc>
      </w:tr>
      <w:tr w:rsidR="0005651F" w:rsidTr="0027736A">
        <w:tc>
          <w:tcPr>
            <w:tcW w:w="531" w:type="dxa"/>
            <w:vMerge/>
            <w:vAlign w:val="center"/>
          </w:tcPr>
          <w:p w:rsidR="0005651F" w:rsidRDefault="0005651F" w:rsidP="0027736A"/>
        </w:tc>
        <w:tc>
          <w:tcPr>
            <w:tcW w:w="2942" w:type="dxa"/>
          </w:tcPr>
          <w:p w:rsidR="0005651F" w:rsidRDefault="0005651F" w:rsidP="0005651F"/>
        </w:tc>
        <w:tc>
          <w:tcPr>
            <w:tcW w:w="5489" w:type="dxa"/>
            <w:vMerge/>
          </w:tcPr>
          <w:p w:rsidR="0005651F" w:rsidRDefault="0005651F" w:rsidP="0005651F"/>
        </w:tc>
        <w:tc>
          <w:tcPr>
            <w:tcW w:w="1836" w:type="dxa"/>
            <w:gridSpan w:val="2"/>
          </w:tcPr>
          <w:p w:rsidR="0005651F" w:rsidRDefault="0005651F" w:rsidP="0005651F">
            <w:pPr>
              <w:rPr>
                <w:sz w:val="24"/>
                <w:szCs w:val="24"/>
              </w:rPr>
            </w:pPr>
          </w:p>
        </w:tc>
        <w:tc>
          <w:tcPr>
            <w:tcW w:w="3514" w:type="dxa"/>
          </w:tcPr>
          <w:p w:rsidR="0005651F" w:rsidRDefault="0005651F" w:rsidP="0005651F"/>
        </w:tc>
      </w:tr>
      <w:tr w:rsidR="0005651F" w:rsidTr="0027736A">
        <w:tc>
          <w:tcPr>
            <w:tcW w:w="14312" w:type="dxa"/>
            <w:gridSpan w:val="6"/>
            <w:vAlign w:val="center"/>
          </w:tcPr>
          <w:p w:rsidR="0005651F" w:rsidRDefault="0005651F" w:rsidP="0027736A"/>
        </w:tc>
      </w:tr>
      <w:tr w:rsidR="0005651F" w:rsidTr="0027736A">
        <w:tc>
          <w:tcPr>
            <w:tcW w:w="531" w:type="dxa"/>
            <w:vMerge w:val="restart"/>
            <w:vAlign w:val="center"/>
          </w:tcPr>
          <w:p w:rsidR="0005651F" w:rsidRDefault="0027736A" w:rsidP="0027736A">
            <w:r>
              <w:t>08</w:t>
            </w:r>
          </w:p>
        </w:tc>
        <w:tc>
          <w:tcPr>
            <w:tcW w:w="2942" w:type="dxa"/>
          </w:tcPr>
          <w:p w:rsidR="0005651F" w:rsidRDefault="0005651F" w:rsidP="0005651F">
            <w:r>
              <w:t>Name</w:t>
            </w:r>
          </w:p>
        </w:tc>
        <w:tc>
          <w:tcPr>
            <w:tcW w:w="5489" w:type="dxa"/>
            <w:vMerge w:val="restart"/>
          </w:tcPr>
          <w:p w:rsidR="0005651F" w:rsidRDefault="0005651F" w:rsidP="0005651F"/>
        </w:tc>
        <w:tc>
          <w:tcPr>
            <w:tcW w:w="1836" w:type="dxa"/>
            <w:gridSpan w:val="2"/>
          </w:tcPr>
          <w:p w:rsidR="0005651F" w:rsidRPr="006D23C5" w:rsidRDefault="0005651F" w:rsidP="00056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3514" w:type="dxa"/>
          </w:tcPr>
          <w:p w:rsidR="0005651F" w:rsidRDefault="0005651F" w:rsidP="0005651F"/>
        </w:tc>
      </w:tr>
      <w:tr w:rsidR="0005651F" w:rsidTr="0027736A">
        <w:tc>
          <w:tcPr>
            <w:tcW w:w="531" w:type="dxa"/>
            <w:vMerge/>
            <w:vAlign w:val="center"/>
          </w:tcPr>
          <w:p w:rsidR="0005651F" w:rsidRDefault="0005651F" w:rsidP="0027736A"/>
        </w:tc>
        <w:tc>
          <w:tcPr>
            <w:tcW w:w="2942" w:type="dxa"/>
          </w:tcPr>
          <w:p w:rsidR="0005651F" w:rsidRDefault="0005651F" w:rsidP="0005651F"/>
        </w:tc>
        <w:tc>
          <w:tcPr>
            <w:tcW w:w="5489" w:type="dxa"/>
            <w:vMerge/>
          </w:tcPr>
          <w:p w:rsidR="0005651F" w:rsidRDefault="0005651F" w:rsidP="0005651F"/>
        </w:tc>
        <w:tc>
          <w:tcPr>
            <w:tcW w:w="1836" w:type="dxa"/>
            <w:gridSpan w:val="2"/>
          </w:tcPr>
          <w:p w:rsidR="0005651F" w:rsidRDefault="0005651F" w:rsidP="00056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Affiliation</w:t>
            </w:r>
          </w:p>
        </w:tc>
        <w:tc>
          <w:tcPr>
            <w:tcW w:w="3514" w:type="dxa"/>
          </w:tcPr>
          <w:p w:rsidR="0005651F" w:rsidRDefault="0005651F" w:rsidP="0005651F"/>
        </w:tc>
      </w:tr>
      <w:tr w:rsidR="0005651F" w:rsidTr="0027736A">
        <w:tc>
          <w:tcPr>
            <w:tcW w:w="531" w:type="dxa"/>
            <w:vMerge/>
            <w:vAlign w:val="center"/>
          </w:tcPr>
          <w:p w:rsidR="0005651F" w:rsidRDefault="0005651F" w:rsidP="0027736A"/>
        </w:tc>
        <w:tc>
          <w:tcPr>
            <w:tcW w:w="2942" w:type="dxa"/>
          </w:tcPr>
          <w:p w:rsidR="0005651F" w:rsidRDefault="0005651F" w:rsidP="0005651F">
            <w:r>
              <w:t>Registration number</w:t>
            </w:r>
          </w:p>
        </w:tc>
        <w:tc>
          <w:tcPr>
            <w:tcW w:w="5489" w:type="dxa"/>
            <w:vMerge/>
          </w:tcPr>
          <w:p w:rsidR="0005651F" w:rsidRDefault="0005651F" w:rsidP="0005651F"/>
        </w:tc>
        <w:tc>
          <w:tcPr>
            <w:tcW w:w="1836" w:type="dxa"/>
            <w:gridSpan w:val="2"/>
          </w:tcPr>
          <w:p w:rsidR="0005651F" w:rsidRDefault="0005651F" w:rsidP="00056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Address</w:t>
            </w:r>
          </w:p>
        </w:tc>
        <w:tc>
          <w:tcPr>
            <w:tcW w:w="3514" w:type="dxa"/>
          </w:tcPr>
          <w:p w:rsidR="0005651F" w:rsidRDefault="0005651F" w:rsidP="0005651F"/>
        </w:tc>
      </w:tr>
      <w:tr w:rsidR="0005651F" w:rsidTr="0027736A">
        <w:tc>
          <w:tcPr>
            <w:tcW w:w="531" w:type="dxa"/>
            <w:vMerge/>
            <w:vAlign w:val="center"/>
          </w:tcPr>
          <w:p w:rsidR="0005651F" w:rsidRDefault="0005651F" w:rsidP="0027736A"/>
        </w:tc>
        <w:tc>
          <w:tcPr>
            <w:tcW w:w="2942" w:type="dxa"/>
          </w:tcPr>
          <w:p w:rsidR="0005651F" w:rsidRDefault="0005651F" w:rsidP="0005651F"/>
        </w:tc>
        <w:tc>
          <w:tcPr>
            <w:tcW w:w="5489" w:type="dxa"/>
            <w:vMerge/>
          </w:tcPr>
          <w:p w:rsidR="0005651F" w:rsidRDefault="0005651F" w:rsidP="0005651F"/>
        </w:tc>
        <w:tc>
          <w:tcPr>
            <w:tcW w:w="1836" w:type="dxa"/>
            <w:gridSpan w:val="2"/>
          </w:tcPr>
          <w:p w:rsidR="0005651F" w:rsidRDefault="0040746C" w:rsidP="00056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Contact </w:t>
            </w:r>
            <w:r w:rsidR="0005651F">
              <w:rPr>
                <w:sz w:val="24"/>
                <w:szCs w:val="24"/>
              </w:rPr>
              <w:t>Number</w:t>
            </w:r>
          </w:p>
        </w:tc>
        <w:tc>
          <w:tcPr>
            <w:tcW w:w="3514" w:type="dxa"/>
          </w:tcPr>
          <w:p w:rsidR="0005651F" w:rsidRDefault="0005651F" w:rsidP="0005651F"/>
        </w:tc>
      </w:tr>
      <w:tr w:rsidR="0005651F" w:rsidTr="0027736A">
        <w:tc>
          <w:tcPr>
            <w:tcW w:w="14312" w:type="dxa"/>
            <w:gridSpan w:val="6"/>
            <w:vAlign w:val="center"/>
          </w:tcPr>
          <w:p w:rsidR="0005651F" w:rsidRDefault="0005651F" w:rsidP="0027736A"/>
        </w:tc>
      </w:tr>
      <w:tr w:rsidR="0005651F" w:rsidTr="0027736A">
        <w:tc>
          <w:tcPr>
            <w:tcW w:w="531" w:type="dxa"/>
            <w:vMerge w:val="restart"/>
            <w:vAlign w:val="center"/>
          </w:tcPr>
          <w:p w:rsidR="0005651F" w:rsidRDefault="0027736A" w:rsidP="0027736A">
            <w:r>
              <w:t>09</w:t>
            </w:r>
          </w:p>
        </w:tc>
        <w:tc>
          <w:tcPr>
            <w:tcW w:w="2942" w:type="dxa"/>
          </w:tcPr>
          <w:p w:rsidR="0005651F" w:rsidRDefault="0005651F" w:rsidP="0005651F">
            <w:r>
              <w:t>Name</w:t>
            </w:r>
          </w:p>
        </w:tc>
        <w:tc>
          <w:tcPr>
            <w:tcW w:w="5489" w:type="dxa"/>
            <w:vMerge w:val="restart"/>
          </w:tcPr>
          <w:p w:rsidR="0005651F" w:rsidRDefault="0005651F" w:rsidP="0005651F"/>
        </w:tc>
        <w:tc>
          <w:tcPr>
            <w:tcW w:w="1836" w:type="dxa"/>
            <w:gridSpan w:val="2"/>
          </w:tcPr>
          <w:p w:rsidR="0005651F" w:rsidRPr="006D23C5" w:rsidRDefault="0005651F" w:rsidP="00056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3514" w:type="dxa"/>
          </w:tcPr>
          <w:p w:rsidR="0005651F" w:rsidRDefault="0005651F" w:rsidP="0005651F"/>
        </w:tc>
      </w:tr>
      <w:tr w:rsidR="0005651F" w:rsidTr="0005651F">
        <w:tc>
          <w:tcPr>
            <w:tcW w:w="531" w:type="dxa"/>
            <w:vMerge/>
          </w:tcPr>
          <w:p w:rsidR="0005651F" w:rsidRDefault="0005651F" w:rsidP="0005651F"/>
        </w:tc>
        <w:tc>
          <w:tcPr>
            <w:tcW w:w="2942" w:type="dxa"/>
          </w:tcPr>
          <w:p w:rsidR="0005651F" w:rsidRDefault="0005651F" w:rsidP="0005651F"/>
        </w:tc>
        <w:tc>
          <w:tcPr>
            <w:tcW w:w="5489" w:type="dxa"/>
            <w:vMerge/>
          </w:tcPr>
          <w:p w:rsidR="0005651F" w:rsidRDefault="0005651F" w:rsidP="0005651F"/>
        </w:tc>
        <w:tc>
          <w:tcPr>
            <w:tcW w:w="1836" w:type="dxa"/>
            <w:gridSpan w:val="2"/>
          </w:tcPr>
          <w:p w:rsidR="0005651F" w:rsidRDefault="0005651F" w:rsidP="00056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Affiliation</w:t>
            </w:r>
          </w:p>
        </w:tc>
        <w:tc>
          <w:tcPr>
            <w:tcW w:w="3514" w:type="dxa"/>
          </w:tcPr>
          <w:p w:rsidR="0005651F" w:rsidRDefault="0005651F" w:rsidP="0005651F"/>
        </w:tc>
      </w:tr>
      <w:tr w:rsidR="0005651F" w:rsidTr="0005651F">
        <w:tc>
          <w:tcPr>
            <w:tcW w:w="531" w:type="dxa"/>
            <w:vMerge/>
          </w:tcPr>
          <w:p w:rsidR="0005651F" w:rsidRDefault="0005651F" w:rsidP="0005651F"/>
        </w:tc>
        <w:tc>
          <w:tcPr>
            <w:tcW w:w="2942" w:type="dxa"/>
          </w:tcPr>
          <w:p w:rsidR="0005651F" w:rsidRDefault="0005651F" w:rsidP="0005651F">
            <w:r>
              <w:t>Registration number</w:t>
            </w:r>
          </w:p>
        </w:tc>
        <w:tc>
          <w:tcPr>
            <w:tcW w:w="5489" w:type="dxa"/>
            <w:vMerge/>
          </w:tcPr>
          <w:p w:rsidR="0005651F" w:rsidRDefault="0005651F" w:rsidP="0005651F"/>
        </w:tc>
        <w:tc>
          <w:tcPr>
            <w:tcW w:w="1836" w:type="dxa"/>
            <w:gridSpan w:val="2"/>
          </w:tcPr>
          <w:p w:rsidR="0005651F" w:rsidRDefault="0005651F" w:rsidP="00056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Address</w:t>
            </w:r>
          </w:p>
        </w:tc>
        <w:tc>
          <w:tcPr>
            <w:tcW w:w="3514" w:type="dxa"/>
          </w:tcPr>
          <w:p w:rsidR="0005651F" w:rsidRDefault="0005651F" w:rsidP="0005651F"/>
        </w:tc>
      </w:tr>
      <w:tr w:rsidR="0005651F" w:rsidTr="0005651F">
        <w:tc>
          <w:tcPr>
            <w:tcW w:w="531" w:type="dxa"/>
            <w:vMerge/>
          </w:tcPr>
          <w:p w:rsidR="0005651F" w:rsidRDefault="0005651F" w:rsidP="0005651F"/>
        </w:tc>
        <w:tc>
          <w:tcPr>
            <w:tcW w:w="2942" w:type="dxa"/>
          </w:tcPr>
          <w:p w:rsidR="0005651F" w:rsidRDefault="0005651F" w:rsidP="0005651F"/>
        </w:tc>
        <w:tc>
          <w:tcPr>
            <w:tcW w:w="5489" w:type="dxa"/>
            <w:vMerge/>
          </w:tcPr>
          <w:p w:rsidR="0005651F" w:rsidRDefault="0005651F" w:rsidP="0005651F"/>
        </w:tc>
        <w:tc>
          <w:tcPr>
            <w:tcW w:w="1836" w:type="dxa"/>
            <w:gridSpan w:val="2"/>
          </w:tcPr>
          <w:p w:rsidR="0005651F" w:rsidRDefault="0040746C" w:rsidP="00056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Contact </w:t>
            </w:r>
            <w:r w:rsidR="0005651F">
              <w:rPr>
                <w:sz w:val="24"/>
                <w:szCs w:val="24"/>
              </w:rPr>
              <w:t>Number</w:t>
            </w:r>
          </w:p>
        </w:tc>
        <w:tc>
          <w:tcPr>
            <w:tcW w:w="3514" w:type="dxa"/>
          </w:tcPr>
          <w:p w:rsidR="0005651F" w:rsidRDefault="0005651F" w:rsidP="0005651F"/>
        </w:tc>
      </w:tr>
      <w:tr w:rsidR="00B33221" w:rsidTr="00B33221">
        <w:tc>
          <w:tcPr>
            <w:tcW w:w="3473" w:type="dxa"/>
            <w:gridSpan w:val="2"/>
            <w:vAlign w:val="center"/>
          </w:tcPr>
          <w:p w:rsidR="00B33221" w:rsidRDefault="00B33221" w:rsidP="00B33221">
            <w:r w:rsidRPr="0040746C">
              <w:rPr>
                <w:sz w:val="24"/>
                <w:szCs w:val="24"/>
              </w:rPr>
              <w:t>Comments</w:t>
            </w:r>
          </w:p>
        </w:tc>
        <w:tc>
          <w:tcPr>
            <w:tcW w:w="10839" w:type="dxa"/>
            <w:gridSpan w:val="4"/>
          </w:tcPr>
          <w:p w:rsidR="00B33221" w:rsidRDefault="00362952" w:rsidP="0005651F">
            <w:r w:rsidRPr="00A54FF6">
              <w:rPr>
                <w:rFonts w:ascii="Times New Roman" w:hAnsi="Times New Roman" w:cs="Times New Roman"/>
              </w:rPr>
              <w:t>Subject to approval of the Board of Study/   Approved at the  Board of Study</w:t>
            </w:r>
          </w:p>
          <w:p w:rsidR="00B33221" w:rsidRDefault="00B33221" w:rsidP="0005651F"/>
        </w:tc>
      </w:tr>
      <w:tr w:rsidR="0005651F" w:rsidTr="00907A5E">
        <w:trPr>
          <w:trHeight w:val="347"/>
        </w:trPr>
        <w:tc>
          <w:tcPr>
            <w:tcW w:w="3473" w:type="dxa"/>
            <w:gridSpan w:val="2"/>
            <w:vMerge w:val="restart"/>
            <w:vAlign w:val="center"/>
          </w:tcPr>
          <w:p w:rsidR="0005651F" w:rsidRPr="00A23EFA" w:rsidRDefault="0005651F" w:rsidP="0005651F">
            <w:pPr>
              <w:rPr>
                <w:sz w:val="24"/>
                <w:szCs w:val="24"/>
              </w:rPr>
            </w:pPr>
            <w:r w:rsidRPr="00A23EFA">
              <w:rPr>
                <w:sz w:val="24"/>
                <w:szCs w:val="24"/>
              </w:rPr>
              <w:t xml:space="preserve">Programme Coordinator                                                                                           </w:t>
            </w:r>
          </w:p>
        </w:tc>
        <w:tc>
          <w:tcPr>
            <w:tcW w:w="10839" w:type="dxa"/>
            <w:gridSpan w:val="4"/>
            <w:vAlign w:val="center"/>
          </w:tcPr>
          <w:p w:rsidR="0005651F" w:rsidRDefault="0005651F" w:rsidP="0005651F">
            <w:r>
              <w:t>Name:</w:t>
            </w:r>
          </w:p>
        </w:tc>
      </w:tr>
      <w:tr w:rsidR="0005651F" w:rsidTr="0005651F">
        <w:trPr>
          <w:trHeight w:val="564"/>
        </w:trPr>
        <w:tc>
          <w:tcPr>
            <w:tcW w:w="3473" w:type="dxa"/>
            <w:gridSpan w:val="2"/>
            <w:vMerge/>
            <w:vAlign w:val="center"/>
          </w:tcPr>
          <w:p w:rsidR="0005651F" w:rsidRDefault="0005651F" w:rsidP="0005651F"/>
        </w:tc>
        <w:tc>
          <w:tcPr>
            <w:tcW w:w="5489" w:type="dxa"/>
            <w:vAlign w:val="center"/>
          </w:tcPr>
          <w:p w:rsidR="0005651F" w:rsidRDefault="0005651F" w:rsidP="0005651F">
            <w:r>
              <w:t>Signature</w:t>
            </w:r>
          </w:p>
        </w:tc>
        <w:tc>
          <w:tcPr>
            <w:tcW w:w="814" w:type="dxa"/>
            <w:vAlign w:val="center"/>
          </w:tcPr>
          <w:p w:rsidR="0005651F" w:rsidRDefault="0005651F" w:rsidP="00056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  <w:tc>
          <w:tcPr>
            <w:tcW w:w="4536" w:type="dxa"/>
            <w:gridSpan w:val="2"/>
          </w:tcPr>
          <w:p w:rsidR="0005651F" w:rsidRDefault="0005651F" w:rsidP="0005651F"/>
        </w:tc>
      </w:tr>
      <w:tr w:rsidR="0005651F" w:rsidTr="00907A5E">
        <w:trPr>
          <w:trHeight w:val="359"/>
        </w:trPr>
        <w:tc>
          <w:tcPr>
            <w:tcW w:w="3473" w:type="dxa"/>
            <w:gridSpan w:val="2"/>
            <w:vMerge w:val="restart"/>
            <w:vAlign w:val="center"/>
          </w:tcPr>
          <w:p w:rsidR="0005651F" w:rsidRPr="00A23EFA" w:rsidRDefault="0005651F" w:rsidP="0005651F">
            <w:pPr>
              <w:rPr>
                <w:sz w:val="24"/>
                <w:szCs w:val="24"/>
              </w:rPr>
            </w:pPr>
            <w:r w:rsidRPr="00A23EFA">
              <w:rPr>
                <w:sz w:val="24"/>
                <w:szCs w:val="24"/>
              </w:rPr>
              <w:t xml:space="preserve">Chairman Board of Study                                                                                  </w:t>
            </w:r>
          </w:p>
        </w:tc>
        <w:tc>
          <w:tcPr>
            <w:tcW w:w="10839" w:type="dxa"/>
            <w:gridSpan w:val="4"/>
            <w:vAlign w:val="center"/>
          </w:tcPr>
          <w:p w:rsidR="0005651F" w:rsidRDefault="0005651F" w:rsidP="0005651F">
            <w:r>
              <w:t>Name:</w:t>
            </w:r>
          </w:p>
        </w:tc>
      </w:tr>
      <w:tr w:rsidR="0005651F" w:rsidTr="0005651F">
        <w:trPr>
          <w:trHeight w:val="535"/>
        </w:trPr>
        <w:tc>
          <w:tcPr>
            <w:tcW w:w="3473" w:type="dxa"/>
            <w:gridSpan w:val="2"/>
            <w:vMerge/>
            <w:vAlign w:val="center"/>
          </w:tcPr>
          <w:p w:rsidR="0005651F" w:rsidRDefault="0005651F" w:rsidP="0005651F"/>
        </w:tc>
        <w:tc>
          <w:tcPr>
            <w:tcW w:w="5489" w:type="dxa"/>
            <w:vAlign w:val="center"/>
          </w:tcPr>
          <w:p w:rsidR="0005651F" w:rsidRDefault="0005651F" w:rsidP="0005651F">
            <w:r>
              <w:t>Signature</w:t>
            </w:r>
          </w:p>
        </w:tc>
        <w:tc>
          <w:tcPr>
            <w:tcW w:w="814" w:type="dxa"/>
            <w:vAlign w:val="center"/>
          </w:tcPr>
          <w:p w:rsidR="0005651F" w:rsidRDefault="0005651F" w:rsidP="00056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  <w:tc>
          <w:tcPr>
            <w:tcW w:w="4536" w:type="dxa"/>
            <w:gridSpan w:val="2"/>
          </w:tcPr>
          <w:p w:rsidR="0005651F" w:rsidRDefault="0005651F" w:rsidP="0005651F"/>
        </w:tc>
      </w:tr>
    </w:tbl>
    <w:p w:rsidR="00547AC8" w:rsidRDefault="00547AC8" w:rsidP="0027736A"/>
    <w:sectPr w:rsidR="00547AC8" w:rsidSect="00524A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535" w:rsidRDefault="00016535" w:rsidP="00524AA2">
      <w:pPr>
        <w:spacing w:after="0" w:line="240" w:lineRule="auto"/>
      </w:pPr>
      <w:r>
        <w:separator/>
      </w:r>
    </w:p>
  </w:endnote>
  <w:endnote w:type="continuationSeparator" w:id="0">
    <w:p w:rsidR="00016535" w:rsidRDefault="00016535" w:rsidP="00524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AA2" w:rsidRDefault="00524AA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AA2" w:rsidRDefault="00524AA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AA2" w:rsidRDefault="00524AA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535" w:rsidRDefault="00016535" w:rsidP="00524AA2">
      <w:pPr>
        <w:spacing w:after="0" w:line="240" w:lineRule="auto"/>
      </w:pPr>
      <w:r>
        <w:separator/>
      </w:r>
    </w:p>
  </w:footnote>
  <w:footnote w:type="continuationSeparator" w:id="0">
    <w:p w:rsidR="00016535" w:rsidRDefault="00016535" w:rsidP="00524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AA2" w:rsidRDefault="00524AA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AA2" w:rsidRDefault="00524AA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AA2" w:rsidRDefault="00524AA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attachedTemplate r:id="rId1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660D38"/>
    <w:rsid w:val="00016535"/>
    <w:rsid w:val="0005651F"/>
    <w:rsid w:val="0027736A"/>
    <w:rsid w:val="00362952"/>
    <w:rsid w:val="0037167D"/>
    <w:rsid w:val="0040746C"/>
    <w:rsid w:val="00524AA2"/>
    <w:rsid w:val="00527234"/>
    <w:rsid w:val="00547AC8"/>
    <w:rsid w:val="00660D38"/>
    <w:rsid w:val="006C1851"/>
    <w:rsid w:val="006D2AAB"/>
    <w:rsid w:val="007D635A"/>
    <w:rsid w:val="007E1523"/>
    <w:rsid w:val="008A3D39"/>
    <w:rsid w:val="00907A5E"/>
    <w:rsid w:val="00A50704"/>
    <w:rsid w:val="00A54FA4"/>
    <w:rsid w:val="00AA0C99"/>
    <w:rsid w:val="00B11E9B"/>
    <w:rsid w:val="00B33221"/>
    <w:rsid w:val="00BC3D23"/>
    <w:rsid w:val="00BF162F"/>
    <w:rsid w:val="00C20E7D"/>
    <w:rsid w:val="00CE4030"/>
    <w:rsid w:val="00D93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7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0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24A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4AA2"/>
  </w:style>
  <w:style w:type="paragraph" w:styleId="Footer">
    <w:name w:val="footer"/>
    <w:basedOn w:val="Normal"/>
    <w:link w:val="FooterChar"/>
    <w:uiPriority w:val="99"/>
    <w:semiHidden/>
    <w:unhideWhenUsed/>
    <w:rsid w:val="00524A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4A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anka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D7D23958-96DD-45F6-B3AA-F68A045AF26B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4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DOA</dc:creator>
  <cp:lastModifiedBy>Asanka</cp:lastModifiedBy>
  <cp:revision>12</cp:revision>
  <dcterms:created xsi:type="dcterms:W3CDTF">2018-08-21T05:05:00Z</dcterms:created>
  <dcterms:modified xsi:type="dcterms:W3CDTF">2022-01-26T03:34:00Z</dcterms:modified>
</cp:coreProperties>
</file>